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D293E" w14:textId="4CCF98F5" w:rsidR="0083304F" w:rsidRPr="00956452" w:rsidRDefault="001919B5">
      <w:pPr>
        <w:pStyle w:val="Title"/>
        <w:shd w:val="clear" w:color="auto" w:fill="000000"/>
        <w:spacing w:before="0" w:after="0"/>
        <w:ind w:right="4022"/>
        <w:outlineLvl w:val="9"/>
        <w:rPr>
          <w:rFonts w:ascii="Tahoma" w:hAnsi="Tahoma" w:cs="Tahoma"/>
          <w:bCs w:val="0"/>
          <w:color w:val="FFFFFF"/>
          <w:kern w:val="0"/>
          <w:sz w:val="40"/>
          <w:szCs w:val="40"/>
          <w:lang w:val="en-AU"/>
        </w:rPr>
      </w:pPr>
      <w:r w:rsidRPr="00956452">
        <w:rPr>
          <w:rFonts w:ascii="Tahoma" w:hAnsi="Tahoma" w:cs="Tahoma"/>
          <w:bCs w:val="0"/>
          <w:noProof/>
          <w:color w:val="FFFFFF"/>
          <w:kern w:val="0"/>
          <w:sz w:val="20"/>
          <w:szCs w:val="40"/>
          <w:lang w:val="en-AU"/>
        </w:rPr>
        <w:drawing>
          <wp:anchor distT="0" distB="0" distL="114300" distR="114300" simplePos="0" relativeHeight="251657728" behindDoc="0" locked="1" layoutInCell="1" allowOverlap="1" wp14:anchorId="53BBABAD" wp14:editId="34201931">
            <wp:simplePos x="0" y="0"/>
            <wp:positionH relativeFrom="margin">
              <wp:align>right</wp:align>
            </wp:positionH>
            <wp:positionV relativeFrom="page">
              <wp:posOffset>270510</wp:posOffset>
            </wp:positionV>
            <wp:extent cx="2353945" cy="811530"/>
            <wp:effectExtent l="0" t="0" r="825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353945"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00A37003" w:rsidRPr="00956452">
        <w:rPr>
          <w:rFonts w:ascii="Tahoma" w:hAnsi="Tahoma" w:cs="Tahoma"/>
          <w:bCs w:val="0"/>
          <w:color w:val="FFFFFF"/>
          <w:kern w:val="0"/>
          <w:sz w:val="40"/>
          <w:szCs w:val="40"/>
          <w:lang w:val="en-AU"/>
        </w:rPr>
        <w:t>PVCE</w:t>
      </w:r>
      <w:r w:rsidR="00914903" w:rsidRPr="00956452">
        <w:rPr>
          <w:rFonts w:ascii="Tahoma" w:hAnsi="Tahoma" w:cs="Tahoma"/>
          <w:bCs w:val="0"/>
          <w:color w:val="FFFFFF"/>
          <w:kern w:val="0"/>
          <w:sz w:val="40"/>
          <w:szCs w:val="40"/>
          <w:lang w:val="en-AU"/>
        </w:rPr>
        <w:t xml:space="preserve"> Privacy Policy</w:t>
      </w:r>
    </w:p>
    <w:p w14:paraId="6373ECAA" w14:textId="77777777" w:rsidR="0083304F" w:rsidRPr="00956452" w:rsidRDefault="0083304F">
      <w:pPr>
        <w:pStyle w:val="NormalWeb"/>
        <w:spacing w:before="0" w:beforeAutospacing="0" w:after="0" w:afterAutospacing="0"/>
        <w:rPr>
          <w:lang w:val="en-AU"/>
        </w:rPr>
      </w:pPr>
    </w:p>
    <w:p w14:paraId="17ED3E9E" w14:textId="30016571" w:rsidR="00B620F7" w:rsidRPr="00956452" w:rsidRDefault="00ED2C85" w:rsidP="005F7734">
      <w:pPr>
        <w:tabs>
          <w:tab w:val="left" w:pos="5529"/>
        </w:tabs>
        <w:rPr>
          <w:rFonts w:ascii="Arial" w:hAnsi="Arial" w:cs="Arial"/>
          <w:sz w:val="18"/>
          <w:szCs w:val="18"/>
          <w:lang w:val="en-AU"/>
        </w:rPr>
      </w:pPr>
      <w:r w:rsidRPr="00956452">
        <w:rPr>
          <w:rFonts w:ascii="Arial" w:hAnsi="Arial" w:cs="Arial"/>
          <w:sz w:val="18"/>
          <w:szCs w:val="18"/>
          <w:lang w:val="en-AU"/>
        </w:rPr>
        <w:tab/>
      </w:r>
    </w:p>
    <w:p w14:paraId="714B17FC" w14:textId="77777777" w:rsidR="00177D8F" w:rsidRPr="00956452" w:rsidRDefault="00177D8F" w:rsidP="00177D8F">
      <w:pPr>
        <w:pStyle w:val="Default"/>
      </w:pPr>
    </w:p>
    <w:p w14:paraId="68E423C4" w14:textId="087D7B40" w:rsidR="00030F59" w:rsidRPr="00956452" w:rsidRDefault="00A37003" w:rsidP="00030F59">
      <w:pPr>
        <w:jc w:val="both"/>
        <w:rPr>
          <w:lang w:val="en-AU"/>
        </w:rPr>
      </w:pPr>
      <w:r w:rsidRPr="00956452">
        <w:rPr>
          <w:lang w:val="en-AU"/>
        </w:rPr>
        <w:t>Peel Valley Community Enterprise</w:t>
      </w:r>
      <w:r w:rsidR="00030F59" w:rsidRPr="00956452">
        <w:rPr>
          <w:lang w:val="en-AU"/>
        </w:rPr>
        <w:t xml:space="preserve"> (</w:t>
      </w:r>
      <w:r w:rsidRPr="00956452">
        <w:rPr>
          <w:lang w:val="en-AU"/>
        </w:rPr>
        <w:t>PVCE</w:t>
      </w:r>
      <w:r w:rsidR="00030F59" w:rsidRPr="00956452">
        <w:rPr>
          <w:lang w:val="en-AU"/>
        </w:rPr>
        <w:t>) is committed to meeting privacy obligations of the Privacy Act 1988 and the Australian Privacy Principles (</w:t>
      </w:r>
      <w:proofErr w:type="spellStart"/>
      <w:r w:rsidR="00030F59" w:rsidRPr="00956452">
        <w:rPr>
          <w:lang w:val="en-AU"/>
        </w:rPr>
        <w:t>APPs</w:t>
      </w:r>
      <w:proofErr w:type="spellEnd"/>
      <w:r w:rsidR="00030F59" w:rsidRPr="00956452">
        <w:rPr>
          <w:lang w:val="en-AU"/>
        </w:rPr>
        <w:t>). This includes protecting the privacy of personal information we collect and hold whether we have requested such information or not.</w:t>
      </w:r>
    </w:p>
    <w:p w14:paraId="133D14E9" w14:textId="77777777" w:rsidR="00030F59" w:rsidRPr="00956452" w:rsidRDefault="00030F59" w:rsidP="00030F59">
      <w:pPr>
        <w:jc w:val="both"/>
        <w:rPr>
          <w:lang w:val="en-AU"/>
        </w:rPr>
      </w:pPr>
    </w:p>
    <w:p w14:paraId="2957E80B" w14:textId="77777777" w:rsidR="00030F59" w:rsidRPr="00956452" w:rsidRDefault="00030F59" w:rsidP="00030F59">
      <w:pPr>
        <w:spacing w:line="360" w:lineRule="auto"/>
        <w:rPr>
          <w:lang w:val="en-AU"/>
        </w:rPr>
      </w:pPr>
      <w:r w:rsidRPr="00956452">
        <w:rPr>
          <w:b/>
          <w:lang w:val="en-AU"/>
        </w:rPr>
        <w:t>Scope</w:t>
      </w:r>
    </w:p>
    <w:p w14:paraId="2C6DA6B8" w14:textId="2541945D" w:rsidR="00030F59" w:rsidRPr="00956452" w:rsidRDefault="00030F59" w:rsidP="00030F59">
      <w:pPr>
        <w:pStyle w:val="Default"/>
        <w:jc w:val="both"/>
        <w:rPr>
          <w:rFonts w:ascii="Times New Roman" w:eastAsia="Times New Roman" w:hAnsi="Times New Roman" w:cs="Times New Roman"/>
          <w:color w:val="auto"/>
        </w:rPr>
      </w:pPr>
      <w:r w:rsidRPr="00956452">
        <w:rPr>
          <w:rFonts w:ascii="Times New Roman" w:eastAsia="Times New Roman" w:hAnsi="Times New Roman" w:cs="Times New Roman"/>
          <w:color w:val="auto"/>
        </w:rPr>
        <w:t xml:space="preserve">This policy explains </w:t>
      </w:r>
      <w:r w:rsidR="00A37003" w:rsidRPr="00956452">
        <w:rPr>
          <w:rFonts w:ascii="Times New Roman" w:eastAsia="Times New Roman" w:hAnsi="Times New Roman" w:cs="Times New Roman"/>
          <w:color w:val="auto"/>
        </w:rPr>
        <w:t>PVCE</w:t>
      </w:r>
      <w:r w:rsidRPr="00956452">
        <w:rPr>
          <w:rFonts w:ascii="Times New Roman" w:eastAsia="Times New Roman" w:hAnsi="Times New Roman" w:cs="Times New Roman"/>
          <w:color w:val="auto"/>
        </w:rPr>
        <w:t>’s management of personal information it collects, uses and discloses. It also explains how personal information can be accessed or corrected.</w:t>
      </w:r>
    </w:p>
    <w:p w14:paraId="05A1A794" w14:textId="77777777" w:rsidR="00030F59" w:rsidRPr="00956452" w:rsidRDefault="00030F59" w:rsidP="00030F59">
      <w:pPr>
        <w:pStyle w:val="Default"/>
        <w:jc w:val="both"/>
        <w:rPr>
          <w:rFonts w:ascii="Times New Roman" w:eastAsia="Times New Roman" w:hAnsi="Times New Roman" w:cs="Times New Roman"/>
          <w:color w:val="auto"/>
        </w:rPr>
      </w:pPr>
    </w:p>
    <w:p w14:paraId="25A69E3A" w14:textId="21A61DAE" w:rsidR="00030F59" w:rsidRPr="00956452" w:rsidRDefault="00030F59" w:rsidP="00030F59">
      <w:pPr>
        <w:pStyle w:val="Default"/>
        <w:jc w:val="both"/>
        <w:rPr>
          <w:rFonts w:ascii="Times New Roman" w:eastAsia="Times New Roman" w:hAnsi="Times New Roman" w:cs="Times New Roman"/>
          <w:color w:val="auto"/>
        </w:rPr>
      </w:pPr>
      <w:r w:rsidRPr="00956452">
        <w:rPr>
          <w:rFonts w:ascii="Times New Roman" w:eastAsia="Times New Roman" w:hAnsi="Times New Roman" w:cs="Times New Roman"/>
          <w:color w:val="auto"/>
        </w:rPr>
        <w:t xml:space="preserve">This policy applies to all </w:t>
      </w:r>
      <w:r w:rsidR="00A37003" w:rsidRPr="00956452">
        <w:rPr>
          <w:rFonts w:ascii="Times New Roman" w:eastAsia="Times New Roman" w:hAnsi="Times New Roman" w:cs="Times New Roman"/>
          <w:color w:val="auto"/>
        </w:rPr>
        <w:t>PVCE</w:t>
      </w:r>
      <w:r w:rsidRPr="00956452">
        <w:rPr>
          <w:rFonts w:ascii="Times New Roman" w:eastAsia="Times New Roman" w:hAnsi="Times New Roman" w:cs="Times New Roman"/>
          <w:color w:val="auto"/>
        </w:rPr>
        <w:t xml:space="preserve"> staff, volunteer workers and the Board of Management. Contractors are also required to fully comply with </w:t>
      </w:r>
      <w:r w:rsidR="00A37003" w:rsidRPr="00956452">
        <w:rPr>
          <w:rFonts w:ascii="Times New Roman" w:eastAsia="Times New Roman" w:hAnsi="Times New Roman" w:cs="Times New Roman"/>
          <w:color w:val="auto"/>
        </w:rPr>
        <w:t>PVCE</w:t>
      </w:r>
      <w:r w:rsidRPr="00956452">
        <w:rPr>
          <w:rFonts w:ascii="Times New Roman" w:eastAsia="Times New Roman" w:hAnsi="Times New Roman" w:cs="Times New Roman"/>
          <w:color w:val="auto"/>
        </w:rPr>
        <w:t>’s privacy obligations and policy.</w:t>
      </w:r>
    </w:p>
    <w:p w14:paraId="0410D929" w14:textId="77777777" w:rsidR="00030F59" w:rsidRPr="00956452" w:rsidRDefault="00030F59" w:rsidP="00030F59">
      <w:pPr>
        <w:rPr>
          <w:lang w:val="en-AU"/>
        </w:rPr>
      </w:pPr>
    </w:p>
    <w:p w14:paraId="1567B551" w14:textId="70144F74" w:rsidR="00030F59" w:rsidRPr="00956452" w:rsidRDefault="00030F59" w:rsidP="00030F59">
      <w:pPr>
        <w:spacing w:line="360" w:lineRule="auto"/>
        <w:rPr>
          <w:b/>
          <w:lang w:val="en-AU"/>
        </w:rPr>
      </w:pPr>
      <w:r w:rsidRPr="00956452">
        <w:rPr>
          <w:b/>
          <w:lang w:val="en-AU"/>
        </w:rPr>
        <w:t xml:space="preserve">How </w:t>
      </w:r>
      <w:r w:rsidR="00A37003" w:rsidRPr="00956452">
        <w:rPr>
          <w:b/>
          <w:lang w:val="en-AU"/>
        </w:rPr>
        <w:t>PVCE</w:t>
      </w:r>
      <w:r w:rsidRPr="00956452">
        <w:rPr>
          <w:b/>
          <w:lang w:val="en-AU"/>
        </w:rPr>
        <w:t xml:space="preserve"> collects personal information </w:t>
      </w:r>
    </w:p>
    <w:p w14:paraId="46A3997A" w14:textId="6608ED51" w:rsidR="00030F59" w:rsidRPr="00956452" w:rsidRDefault="00A37003" w:rsidP="00030F59">
      <w:pPr>
        <w:rPr>
          <w:lang w:val="en-AU"/>
        </w:rPr>
      </w:pPr>
      <w:r w:rsidRPr="00956452">
        <w:rPr>
          <w:lang w:val="en-AU"/>
        </w:rPr>
        <w:t>PVCE</w:t>
      </w:r>
      <w:r w:rsidR="00030F59" w:rsidRPr="00956452">
        <w:rPr>
          <w:lang w:val="en-AU"/>
        </w:rPr>
        <w:t xml:space="preserve"> collects and holds information:</w:t>
      </w:r>
    </w:p>
    <w:p w14:paraId="0D43A7E1" w14:textId="77777777" w:rsidR="00030F59" w:rsidRPr="00956452" w:rsidRDefault="00030F59" w:rsidP="00030F59">
      <w:pPr>
        <w:pStyle w:val="ListParagraph"/>
        <w:numPr>
          <w:ilvl w:val="0"/>
          <w:numId w:val="14"/>
        </w:numPr>
        <w:ind w:left="426"/>
        <w:jc w:val="both"/>
        <w:rPr>
          <w:lang w:val="en-AU"/>
        </w:rPr>
      </w:pPr>
      <w:r w:rsidRPr="00956452">
        <w:rPr>
          <w:lang w:val="en-AU"/>
        </w:rPr>
        <w:t>Provided by, at the request or with the consent of the person themselves, including participants, job applicants and staff</w:t>
      </w:r>
    </w:p>
    <w:p w14:paraId="778C0BF2" w14:textId="35541F95" w:rsidR="00030F59" w:rsidRPr="00956452" w:rsidRDefault="00030F59" w:rsidP="00030F59">
      <w:pPr>
        <w:pStyle w:val="ListParagraph"/>
        <w:numPr>
          <w:ilvl w:val="0"/>
          <w:numId w:val="14"/>
        </w:numPr>
        <w:ind w:left="426"/>
        <w:jc w:val="both"/>
        <w:rPr>
          <w:lang w:val="en-AU"/>
        </w:rPr>
      </w:pPr>
      <w:r w:rsidRPr="00956452">
        <w:rPr>
          <w:lang w:val="en-AU"/>
        </w:rPr>
        <w:t xml:space="preserve">Provided by others, such as job applicants and people or organisations who refer someone to one of our services. </w:t>
      </w:r>
      <w:r w:rsidR="00A37003" w:rsidRPr="00956452">
        <w:rPr>
          <w:lang w:val="en-AU"/>
        </w:rPr>
        <w:t>PVCE</w:t>
      </w:r>
      <w:r w:rsidRPr="00956452">
        <w:rPr>
          <w:lang w:val="en-AU"/>
        </w:rPr>
        <w:t xml:space="preserve"> requires that such referrals are only made with the consent of the person being referred.</w:t>
      </w:r>
    </w:p>
    <w:p w14:paraId="52B33F5F" w14:textId="77777777" w:rsidR="00030F59" w:rsidRPr="00956452" w:rsidRDefault="00030F59" w:rsidP="00030F59">
      <w:pPr>
        <w:jc w:val="both"/>
        <w:rPr>
          <w:lang w:val="en-AU"/>
        </w:rPr>
      </w:pPr>
    </w:p>
    <w:p w14:paraId="4192EE1D" w14:textId="4B93A062" w:rsidR="00030F59" w:rsidRPr="00956452" w:rsidRDefault="00030F59" w:rsidP="00030F59">
      <w:pPr>
        <w:spacing w:line="360" w:lineRule="auto"/>
        <w:rPr>
          <w:lang w:val="en-AU"/>
        </w:rPr>
      </w:pPr>
      <w:r w:rsidRPr="00956452">
        <w:rPr>
          <w:b/>
          <w:lang w:val="en-AU"/>
        </w:rPr>
        <w:t xml:space="preserve">Types of information </w:t>
      </w:r>
      <w:r w:rsidR="00A37003" w:rsidRPr="00956452">
        <w:rPr>
          <w:b/>
          <w:lang w:val="en-AU"/>
        </w:rPr>
        <w:t>PVCE</w:t>
      </w:r>
      <w:r w:rsidRPr="00956452">
        <w:rPr>
          <w:b/>
          <w:lang w:val="en-AU"/>
        </w:rPr>
        <w:t xml:space="preserve"> collects and holds</w:t>
      </w:r>
    </w:p>
    <w:p w14:paraId="3CC596C4" w14:textId="52DA9133" w:rsidR="00030F59" w:rsidRPr="00956452" w:rsidRDefault="00030F59" w:rsidP="00030F59">
      <w:pPr>
        <w:jc w:val="both"/>
        <w:rPr>
          <w:lang w:val="en-AU"/>
        </w:rPr>
      </w:pPr>
      <w:r w:rsidRPr="00956452">
        <w:rPr>
          <w:lang w:val="en-AU"/>
        </w:rPr>
        <w:t xml:space="preserve">The types of personal information </w:t>
      </w:r>
      <w:r w:rsidR="00A37003" w:rsidRPr="00956452">
        <w:rPr>
          <w:lang w:val="en-AU"/>
        </w:rPr>
        <w:t>PVCE</w:t>
      </w:r>
      <w:r w:rsidRPr="00956452">
        <w:rPr>
          <w:lang w:val="en-AU"/>
        </w:rPr>
        <w:t xml:space="preserve"> collects and holds includes names, contact details, date of birth, gender, detail</w:t>
      </w:r>
      <w:r w:rsidR="00577352" w:rsidRPr="00956452">
        <w:rPr>
          <w:lang w:val="en-AU"/>
        </w:rPr>
        <w:t>s</w:t>
      </w:r>
      <w:r w:rsidRPr="00956452">
        <w:rPr>
          <w:lang w:val="en-AU"/>
        </w:rPr>
        <w:t xml:space="preserve"> of identification provided, who to contact in the case of an emergency and their contact details, licences held, employment related information and education and training attainment. </w:t>
      </w:r>
      <w:r w:rsidR="00A37003" w:rsidRPr="00956452">
        <w:rPr>
          <w:lang w:val="en-AU"/>
        </w:rPr>
        <w:t>PVCE</w:t>
      </w:r>
      <w:r w:rsidRPr="00956452">
        <w:rPr>
          <w:lang w:val="en-AU"/>
        </w:rPr>
        <w:t xml:space="preserve"> only collects this information where it is reasonably necessary for the services </w:t>
      </w:r>
      <w:r w:rsidR="00A37003" w:rsidRPr="00956452">
        <w:rPr>
          <w:lang w:val="en-AU"/>
        </w:rPr>
        <w:t>PVCE</w:t>
      </w:r>
      <w:r w:rsidRPr="00956452">
        <w:rPr>
          <w:lang w:val="en-AU"/>
        </w:rPr>
        <w:t xml:space="preserve"> provides. </w:t>
      </w:r>
    </w:p>
    <w:p w14:paraId="0335BAF1" w14:textId="77777777" w:rsidR="00030F59" w:rsidRPr="00956452" w:rsidRDefault="00030F59" w:rsidP="00030F59">
      <w:pPr>
        <w:jc w:val="both"/>
        <w:rPr>
          <w:lang w:val="en-AU"/>
        </w:rPr>
      </w:pPr>
    </w:p>
    <w:p w14:paraId="3F516BF1" w14:textId="494AF5E9" w:rsidR="00030F59" w:rsidRPr="00956452" w:rsidRDefault="00030F59" w:rsidP="00030F59">
      <w:pPr>
        <w:jc w:val="both"/>
        <w:rPr>
          <w:lang w:val="en-AU"/>
        </w:rPr>
      </w:pPr>
      <w:r w:rsidRPr="00956452">
        <w:rPr>
          <w:lang w:val="en-AU"/>
        </w:rPr>
        <w:t xml:space="preserve">Depending on the service a participant accesses and whether the person is an employee, </w:t>
      </w:r>
      <w:r w:rsidR="00A37003" w:rsidRPr="00956452">
        <w:rPr>
          <w:lang w:val="en-AU"/>
        </w:rPr>
        <w:t>PVCE</w:t>
      </w:r>
      <w:r w:rsidRPr="00956452">
        <w:rPr>
          <w:lang w:val="en-AU"/>
        </w:rPr>
        <w:t xml:space="preserve"> may also collect sensitive information such as medical information, assessments, types of disability, racial or ethnic origin and criminal record. This type of personal information is only collected with the person’s consent, including consent given to</w:t>
      </w:r>
      <w:r w:rsidR="004A0CFA" w:rsidRPr="00956452">
        <w:rPr>
          <w:lang w:val="en-AU"/>
        </w:rPr>
        <w:t xml:space="preserve"> any relevant Government Department</w:t>
      </w:r>
      <w:r w:rsidRPr="00956452">
        <w:rPr>
          <w:lang w:val="en-AU"/>
        </w:rPr>
        <w:t xml:space="preserve"> where this information is reasonably necessary for the services </w:t>
      </w:r>
      <w:r w:rsidR="00A37003" w:rsidRPr="00956452">
        <w:rPr>
          <w:lang w:val="en-AU"/>
        </w:rPr>
        <w:t>PVCE</w:t>
      </w:r>
      <w:r w:rsidRPr="00956452">
        <w:rPr>
          <w:lang w:val="en-AU"/>
        </w:rPr>
        <w:t xml:space="preserve"> provides.</w:t>
      </w:r>
    </w:p>
    <w:p w14:paraId="31A6E5D4" w14:textId="77777777" w:rsidR="00030F59" w:rsidRPr="00956452" w:rsidRDefault="00030F59" w:rsidP="00030F59">
      <w:pPr>
        <w:rPr>
          <w:lang w:val="en-AU"/>
        </w:rPr>
      </w:pPr>
    </w:p>
    <w:p w14:paraId="6ACBC85C" w14:textId="41A5E833" w:rsidR="00030F59" w:rsidRPr="00956452" w:rsidRDefault="00030F59" w:rsidP="00030F59">
      <w:pPr>
        <w:spacing w:line="360" w:lineRule="auto"/>
        <w:rPr>
          <w:lang w:val="en-AU"/>
        </w:rPr>
      </w:pPr>
      <w:r w:rsidRPr="00956452">
        <w:rPr>
          <w:b/>
          <w:lang w:val="en-AU"/>
        </w:rPr>
        <w:t xml:space="preserve">Why personal information is collected by </w:t>
      </w:r>
      <w:r w:rsidR="00A37003" w:rsidRPr="00956452">
        <w:rPr>
          <w:b/>
          <w:lang w:val="en-AU"/>
        </w:rPr>
        <w:t>PVCE</w:t>
      </w:r>
    </w:p>
    <w:p w14:paraId="26D2632A" w14:textId="1C5B8F5B" w:rsidR="00030F59" w:rsidRPr="00956452" w:rsidRDefault="00030F59" w:rsidP="00030F59">
      <w:pPr>
        <w:jc w:val="both"/>
        <w:rPr>
          <w:lang w:val="en-AU"/>
        </w:rPr>
      </w:pPr>
      <w:r w:rsidRPr="00956452">
        <w:rPr>
          <w:lang w:val="en-AU"/>
        </w:rPr>
        <w:t xml:space="preserve">Reasons </w:t>
      </w:r>
      <w:r w:rsidR="00A37003" w:rsidRPr="00956452">
        <w:rPr>
          <w:lang w:val="en-AU"/>
        </w:rPr>
        <w:t>PVCE</w:t>
      </w:r>
      <w:r w:rsidRPr="00956452">
        <w:rPr>
          <w:lang w:val="en-AU"/>
        </w:rPr>
        <w:t xml:space="preserve"> collects personal information include:</w:t>
      </w:r>
    </w:p>
    <w:p w14:paraId="703311E7" w14:textId="6D793592" w:rsidR="00030F59" w:rsidRPr="00956452" w:rsidRDefault="00030F59" w:rsidP="00030F59">
      <w:pPr>
        <w:pStyle w:val="ListParagraph"/>
        <w:numPr>
          <w:ilvl w:val="0"/>
          <w:numId w:val="15"/>
        </w:numPr>
        <w:ind w:left="426"/>
        <w:jc w:val="both"/>
        <w:rPr>
          <w:lang w:val="en-AU"/>
        </w:rPr>
      </w:pPr>
      <w:r w:rsidRPr="00956452">
        <w:rPr>
          <w:lang w:val="en-AU"/>
        </w:rPr>
        <w:t xml:space="preserve">To determine eligibility for a </w:t>
      </w:r>
      <w:r w:rsidR="00A37003" w:rsidRPr="00956452">
        <w:rPr>
          <w:lang w:val="en-AU"/>
        </w:rPr>
        <w:t>PVCE</w:t>
      </w:r>
      <w:r w:rsidRPr="00956452">
        <w:rPr>
          <w:lang w:val="en-AU"/>
        </w:rPr>
        <w:t xml:space="preserve"> service</w:t>
      </w:r>
    </w:p>
    <w:p w14:paraId="7242CE57" w14:textId="77777777" w:rsidR="00030F59" w:rsidRPr="00956452" w:rsidRDefault="00030F59" w:rsidP="00030F59">
      <w:pPr>
        <w:pStyle w:val="ListParagraph"/>
        <w:numPr>
          <w:ilvl w:val="0"/>
          <w:numId w:val="15"/>
        </w:numPr>
        <w:ind w:left="426"/>
        <w:jc w:val="both"/>
        <w:rPr>
          <w:lang w:val="en-AU"/>
        </w:rPr>
      </w:pPr>
      <w:r w:rsidRPr="00956452">
        <w:rPr>
          <w:lang w:val="en-AU"/>
        </w:rPr>
        <w:t>To provide a service to participants</w:t>
      </w:r>
    </w:p>
    <w:p w14:paraId="07F2D087" w14:textId="77777777" w:rsidR="00030F59" w:rsidRPr="00956452" w:rsidRDefault="00030F59" w:rsidP="00030F59">
      <w:pPr>
        <w:pStyle w:val="ListParagraph"/>
        <w:numPr>
          <w:ilvl w:val="0"/>
          <w:numId w:val="15"/>
        </w:numPr>
        <w:ind w:left="426"/>
        <w:jc w:val="both"/>
        <w:rPr>
          <w:lang w:val="en-AU"/>
        </w:rPr>
      </w:pPr>
      <w:r w:rsidRPr="00956452">
        <w:rPr>
          <w:lang w:val="en-AU"/>
        </w:rPr>
        <w:t>To be able to provide a person with information they have requested, act on suggestions for improvement, receive feedback or resolve complaints</w:t>
      </w:r>
    </w:p>
    <w:p w14:paraId="09367455" w14:textId="1FB8732B" w:rsidR="00030F59" w:rsidRPr="00956452" w:rsidRDefault="00030F59" w:rsidP="00030F59">
      <w:pPr>
        <w:pStyle w:val="ListParagraph"/>
        <w:numPr>
          <w:ilvl w:val="0"/>
          <w:numId w:val="15"/>
        </w:numPr>
        <w:ind w:left="426"/>
        <w:jc w:val="both"/>
        <w:rPr>
          <w:lang w:val="en-AU"/>
        </w:rPr>
      </w:pPr>
      <w:r w:rsidRPr="00956452">
        <w:rPr>
          <w:lang w:val="en-AU"/>
        </w:rPr>
        <w:t xml:space="preserve">To meet </w:t>
      </w:r>
      <w:r w:rsidR="00A37003" w:rsidRPr="00956452">
        <w:rPr>
          <w:lang w:val="en-AU"/>
        </w:rPr>
        <w:t>PVCE</w:t>
      </w:r>
      <w:r w:rsidRPr="00956452">
        <w:rPr>
          <w:lang w:val="en-AU"/>
        </w:rPr>
        <w:t>’s contractual and regulatory obligations including with the government</w:t>
      </w:r>
    </w:p>
    <w:p w14:paraId="09199795" w14:textId="77777777" w:rsidR="00030F59" w:rsidRPr="00956452" w:rsidRDefault="00030F59" w:rsidP="00030F59">
      <w:pPr>
        <w:pStyle w:val="ListParagraph"/>
        <w:numPr>
          <w:ilvl w:val="0"/>
          <w:numId w:val="15"/>
        </w:numPr>
        <w:ind w:left="426"/>
        <w:jc w:val="both"/>
        <w:rPr>
          <w:lang w:val="en-AU"/>
        </w:rPr>
      </w:pPr>
      <w:r w:rsidRPr="00956452">
        <w:rPr>
          <w:lang w:val="en-AU"/>
        </w:rPr>
        <w:t>To conduct surveys, research and analysis for business purposes</w:t>
      </w:r>
    </w:p>
    <w:p w14:paraId="35D8D32C" w14:textId="75516487" w:rsidR="00030F59" w:rsidRPr="00956452" w:rsidRDefault="00030F59" w:rsidP="00030F59">
      <w:pPr>
        <w:pStyle w:val="ListParagraph"/>
        <w:numPr>
          <w:ilvl w:val="0"/>
          <w:numId w:val="15"/>
        </w:numPr>
        <w:ind w:left="426"/>
        <w:jc w:val="both"/>
        <w:rPr>
          <w:lang w:val="en-AU"/>
        </w:rPr>
      </w:pPr>
      <w:r w:rsidRPr="00956452">
        <w:rPr>
          <w:lang w:val="en-AU"/>
        </w:rPr>
        <w:t xml:space="preserve">Because a person is or has been a staff member, has applied to work for </w:t>
      </w:r>
      <w:r w:rsidR="00A37003" w:rsidRPr="00956452">
        <w:rPr>
          <w:lang w:val="en-AU"/>
        </w:rPr>
        <w:t>PVCE</w:t>
      </w:r>
      <w:r w:rsidRPr="00956452">
        <w:rPr>
          <w:lang w:val="en-AU"/>
        </w:rPr>
        <w:t xml:space="preserve"> or provides a service to </w:t>
      </w:r>
      <w:r w:rsidR="00A37003" w:rsidRPr="00956452">
        <w:rPr>
          <w:lang w:val="en-AU"/>
        </w:rPr>
        <w:t>PVCE</w:t>
      </w:r>
    </w:p>
    <w:p w14:paraId="5A2A009F" w14:textId="77777777" w:rsidR="00030F59" w:rsidRPr="00956452" w:rsidRDefault="00030F59" w:rsidP="00030F59">
      <w:pPr>
        <w:rPr>
          <w:lang w:val="en-AU"/>
        </w:rPr>
      </w:pPr>
    </w:p>
    <w:p w14:paraId="1866B219" w14:textId="77777777" w:rsidR="007C638B" w:rsidRPr="00956452" w:rsidRDefault="007C638B">
      <w:pPr>
        <w:rPr>
          <w:b/>
          <w:lang w:val="en-AU"/>
        </w:rPr>
      </w:pPr>
      <w:r w:rsidRPr="00956452">
        <w:rPr>
          <w:b/>
          <w:lang w:val="en-AU"/>
        </w:rPr>
        <w:br w:type="page"/>
      </w:r>
    </w:p>
    <w:p w14:paraId="36CB36DC" w14:textId="3244D10D" w:rsidR="00030F59" w:rsidRPr="00956452" w:rsidRDefault="00030F59" w:rsidP="00030F59">
      <w:pPr>
        <w:spacing w:line="360" w:lineRule="auto"/>
        <w:rPr>
          <w:lang w:val="en-AU"/>
        </w:rPr>
      </w:pPr>
      <w:r w:rsidRPr="00956452">
        <w:rPr>
          <w:b/>
          <w:lang w:val="en-AU"/>
        </w:rPr>
        <w:lastRenderedPageBreak/>
        <w:t xml:space="preserve">Disclosure of personal information by </w:t>
      </w:r>
      <w:r w:rsidR="00A37003" w:rsidRPr="00956452">
        <w:rPr>
          <w:b/>
          <w:lang w:val="en-AU"/>
        </w:rPr>
        <w:t>PVCE</w:t>
      </w:r>
    </w:p>
    <w:p w14:paraId="2D045E3B" w14:textId="56CC3EBC" w:rsidR="00030F59" w:rsidRPr="00956452" w:rsidRDefault="00030F59" w:rsidP="00030F59">
      <w:pPr>
        <w:jc w:val="both"/>
        <w:rPr>
          <w:lang w:val="en-AU"/>
        </w:rPr>
      </w:pPr>
      <w:r w:rsidRPr="00956452">
        <w:rPr>
          <w:lang w:val="en-AU"/>
        </w:rPr>
        <w:t xml:space="preserve">Personal information is disclosed to third parties by </w:t>
      </w:r>
      <w:r w:rsidR="00A37003" w:rsidRPr="00956452">
        <w:rPr>
          <w:lang w:val="en-AU"/>
        </w:rPr>
        <w:t>PVCE</w:t>
      </w:r>
      <w:r w:rsidRPr="00956452">
        <w:rPr>
          <w:lang w:val="en-AU"/>
        </w:rPr>
        <w:t xml:space="preserve">: </w:t>
      </w:r>
    </w:p>
    <w:p w14:paraId="1B9FBBC7" w14:textId="42984588" w:rsidR="00030F59" w:rsidRPr="00956452" w:rsidRDefault="00030F59" w:rsidP="00030F59">
      <w:pPr>
        <w:pStyle w:val="ListParagraph"/>
        <w:numPr>
          <w:ilvl w:val="0"/>
          <w:numId w:val="16"/>
        </w:numPr>
        <w:ind w:left="426"/>
        <w:jc w:val="both"/>
        <w:rPr>
          <w:lang w:val="en-AU"/>
        </w:rPr>
      </w:pPr>
      <w:r w:rsidRPr="00956452">
        <w:rPr>
          <w:lang w:val="en-AU"/>
        </w:rPr>
        <w:t xml:space="preserve">Because </w:t>
      </w:r>
      <w:r w:rsidR="00A37003" w:rsidRPr="00956452">
        <w:rPr>
          <w:lang w:val="en-AU"/>
        </w:rPr>
        <w:t>PVCE</w:t>
      </w:r>
      <w:r w:rsidRPr="00956452">
        <w:rPr>
          <w:lang w:val="en-AU"/>
        </w:rPr>
        <w:t xml:space="preserve"> is required to under contractual or regulatory requirements </w:t>
      </w:r>
    </w:p>
    <w:p w14:paraId="59F37990" w14:textId="77777777" w:rsidR="00030F59" w:rsidRPr="00956452" w:rsidRDefault="00030F59" w:rsidP="00030F59">
      <w:pPr>
        <w:pStyle w:val="ListParagraph"/>
        <w:numPr>
          <w:ilvl w:val="0"/>
          <w:numId w:val="16"/>
        </w:numPr>
        <w:ind w:left="426"/>
        <w:jc w:val="both"/>
        <w:rPr>
          <w:lang w:val="en-AU"/>
        </w:rPr>
      </w:pPr>
      <w:r w:rsidRPr="00956452">
        <w:rPr>
          <w:lang w:val="en-AU"/>
        </w:rPr>
        <w:t>To help participants access services they have requested or consented to</w:t>
      </w:r>
    </w:p>
    <w:p w14:paraId="6C8B72F6" w14:textId="77777777" w:rsidR="00030F59" w:rsidRPr="00956452" w:rsidRDefault="00030F59" w:rsidP="00030F59">
      <w:pPr>
        <w:pStyle w:val="ListParagraph"/>
        <w:numPr>
          <w:ilvl w:val="0"/>
          <w:numId w:val="16"/>
        </w:numPr>
        <w:ind w:left="426"/>
        <w:jc w:val="both"/>
        <w:rPr>
          <w:lang w:val="en-AU"/>
        </w:rPr>
      </w:pPr>
      <w:r w:rsidRPr="00956452">
        <w:rPr>
          <w:lang w:val="en-AU"/>
        </w:rPr>
        <w:t>To arrange and provide associated services or activities</w:t>
      </w:r>
    </w:p>
    <w:p w14:paraId="3CC6258D" w14:textId="77777777" w:rsidR="00030F59" w:rsidRPr="00956452" w:rsidRDefault="00030F59" w:rsidP="00030F59">
      <w:pPr>
        <w:pStyle w:val="ListParagraph"/>
        <w:numPr>
          <w:ilvl w:val="0"/>
          <w:numId w:val="16"/>
        </w:numPr>
        <w:ind w:left="426"/>
        <w:jc w:val="both"/>
        <w:rPr>
          <w:lang w:val="en-AU"/>
        </w:rPr>
      </w:pPr>
      <w:r w:rsidRPr="00956452">
        <w:rPr>
          <w:lang w:val="en-AU"/>
        </w:rPr>
        <w:t>To assist participants transfer to another service provider</w:t>
      </w:r>
    </w:p>
    <w:p w14:paraId="189B7881" w14:textId="77777777" w:rsidR="00030F59" w:rsidRPr="00956452" w:rsidRDefault="00030F59" w:rsidP="00030F59">
      <w:pPr>
        <w:pStyle w:val="ListParagraph"/>
        <w:numPr>
          <w:ilvl w:val="0"/>
          <w:numId w:val="16"/>
        </w:numPr>
        <w:ind w:left="426"/>
        <w:jc w:val="both"/>
        <w:rPr>
          <w:lang w:val="en-AU"/>
        </w:rPr>
      </w:pPr>
      <w:r w:rsidRPr="00956452">
        <w:rPr>
          <w:lang w:val="en-AU"/>
        </w:rPr>
        <w:t>For audit purposes</w:t>
      </w:r>
    </w:p>
    <w:p w14:paraId="1F6A9E05" w14:textId="77777777" w:rsidR="00030F59" w:rsidRPr="00956452" w:rsidRDefault="00030F59" w:rsidP="00030F59">
      <w:pPr>
        <w:pStyle w:val="ListParagraph"/>
        <w:numPr>
          <w:ilvl w:val="0"/>
          <w:numId w:val="16"/>
        </w:numPr>
        <w:ind w:left="426"/>
        <w:jc w:val="both"/>
        <w:rPr>
          <w:lang w:val="en-AU"/>
        </w:rPr>
      </w:pPr>
      <w:r w:rsidRPr="00956452">
        <w:rPr>
          <w:lang w:val="en-AU"/>
        </w:rPr>
        <w:t>If required or permitted by law</w:t>
      </w:r>
    </w:p>
    <w:p w14:paraId="583CDF49" w14:textId="77777777" w:rsidR="00030F59" w:rsidRPr="00956452" w:rsidRDefault="00030F59" w:rsidP="00030F59">
      <w:pPr>
        <w:pStyle w:val="ListParagraph"/>
        <w:numPr>
          <w:ilvl w:val="0"/>
          <w:numId w:val="16"/>
        </w:numPr>
        <w:ind w:left="426"/>
        <w:jc w:val="both"/>
        <w:rPr>
          <w:lang w:val="en-AU"/>
        </w:rPr>
      </w:pPr>
      <w:r w:rsidRPr="00956452">
        <w:rPr>
          <w:lang w:val="en-AU"/>
        </w:rPr>
        <w:t>Otherwise with the person’s consent</w:t>
      </w:r>
    </w:p>
    <w:p w14:paraId="324ED993" w14:textId="77777777" w:rsidR="00030F59" w:rsidRPr="00956452" w:rsidRDefault="00030F59" w:rsidP="00030F59">
      <w:pPr>
        <w:jc w:val="both"/>
        <w:rPr>
          <w:lang w:val="en-AU"/>
        </w:rPr>
      </w:pPr>
    </w:p>
    <w:p w14:paraId="15FD9F04" w14:textId="161ECAE7" w:rsidR="00030F59" w:rsidRPr="00956452" w:rsidRDefault="00A37003" w:rsidP="00030F59">
      <w:pPr>
        <w:jc w:val="both"/>
        <w:rPr>
          <w:lang w:val="en-AU"/>
        </w:rPr>
      </w:pPr>
      <w:r w:rsidRPr="00956452">
        <w:rPr>
          <w:lang w:val="en-AU"/>
        </w:rPr>
        <w:t>PVCE</w:t>
      </w:r>
      <w:r w:rsidR="00030F59" w:rsidRPr="00956452">
        <w:rPr>
          <w:lang w:val="en-AU"/>
        </w:rPr>
        <w:t xml:space="preserve"> is assisted by various third parties to deliver services including:</w:t>
      </w:r>
    </w:p>
    <w:p w14:paraId="3DCA2249" w14:textId="77777777" w:rsidR="00030F59" w:rsidRPr="00956452" w:rsidRDefault="00030F59" w:rsidP="00030F59">
      <w:pPr>
        <w:pStyle w:val="ListParagraph"/>
        <w:numPr>
          <w:ilvl w:val="0"/>
          <w:numId w:val="17"/>
        </w:numPr>
        <w:ind w:left="426"/>
        <w:jc w:val="both"/>
        <w:rPr>
          <w:lang w:val="en-AU"/>
        </w:rPr>
      </w:pPr>
      <w:r w:rsidRPr="00956452">
        <w:rPr>
          <w:lang w:val="en-AU"/>
        </w:rPr>
        <w:t xml:space="preserve">The </w:t>
      </w:r>
      <w:r w:rsidR="00836C05" w:rsidRPr="00956452">
        <w:rPr>
          <w:lang w:val="en-AU"/>
        </w:rPr>
        <w:t>Primary Health Network – Hunter New England and Central Coast</w:t>
      </w:r>
    </w:p>
    <w:p w14:paraId="0E922F74" w14:textId="77777777" w:rsidR="00030F59" w:rsidRPr="00956452" w:rsidRDefault="00030F59" w:rsidP="00030F59">
      <w:pPr>
        <w:pStyle w:val="ListParagraph"/>
        <w:numPr>
          <w:ilvl w:val="0"/>
          <w:numId w:val="17"/>
        </w:numPr>
        <w:ind w:left="426"/>
        <w:jc w:val="both"/>
        <w:rPr>
          <w:lang w:val="en-AU"/>
        </w:rPr>
      </w:pPr>
      <w:r w:rsidRPr="00956452">
        <w:rPr>
          <w:lang w:val="en-AU"/>
        </w:rPr>
        <w:t>The National Disability Insurance Agency</w:t>
      </w:r>
    </w:p>
    <w:p w14:paraId="19331BF5" w14:textId="77777777" w:rsidR="00030F59" w:rsidRPr="00956452" w:rsidRDefault="00030F59" w:rsidP="00030F59">
      <w:pPr>
        <w:pStyle w:val="ListParagraph"/>
        <w:numPr>
          <w:ilvl w:val="0"/>
          <w:numId w:val="17"/>
        </w:numPr>
        <w:ind w:left="426"/>
        <w:jc w:val="both"/>
        <w:rPr>
          <w:lang w:val="en-AU"/>
        </w:rPr>
      </w:pPr>
      <w:r w:rsidRPr="00956452">
        <w:rPr>
          <w:lang w:val="en-AU"/>
        </w:rPr>
        <w:t>The NDIS Commission</w:t>
      </w:r>
    </w:p>
    <w:p w14:paraId="58C43CED" w14:textId="77777777" w:rsidR="00030F59" w:rsidRPr="00956452" w:rsidRDefault="00030F59" w:rsidP="00030F59">
      <w:pPr>
        <w:pStyle w:val="ListParagraph"/>
        <w:numPr>
          <w:ilvl w:val="0"/>
          <w:numId w:val="17"/>
        </w:numPr>
        <w:ind w:left="426"/>
        <w:jc w:val="both"/>
        <w:rPr>
          <w:lang w:val="en-AU"/>
        </w:rPr>
      </w:pPr>
      <w:r w:rsidRPr="00956452">
        <w:rPr>
          <w:lang w:val="en-AU"/>
        </w:rPr>
        <w:t xml:space="preserve">An internet service provider </w:t>
      </w:r>
    </w:p>
    <w:p w14:paraId="7B622F67" w14:textId="77777777" w:rsidR="00030F59" w:rsidRPr="00956452" w:rsidRDefault="00030F59" w:rsidP="00030F59">
      <w:pPr>
        <w:pStyle w:val="ListParagraph"/>
        <w:numPr>
          <w:ilvl w:val="0"/>
          <w:numId w:val="17"/>
        </w:numPr>
        <w:ind w:left="426"/>
        <w:jc w:val="both"/>
        <w:rPr>
          <w:lang w:val="en-AU"/>
        </w:rPr>
      </w:pPr>
      <w:r w:rsidRPr="00956452">
        <w:rPr>
          <w:lang w:val="en-AU"/>
        </w:rPr>
        <w:t>Organisations that undertake external audits</w:t>
      </w:r>
      <w:r w:rsidR="003B4526" w:rsidRPr="00956452">
        <w:rPr>
          <w:lang w:val="en-AU"/>
        </w:rPr>
        <w:t>,</w:t>
      </w:r>
      <w:r w:rsidRPr="00956452">
        <w:rPr>
          <w:lang w:val="en-AU"/>
        </w:rPr>
        <w:t xml:space="preserve"> including those required by contractual agreements</w:t>
      </w:r>
    </w:p>
    <w:p w14:paraId="00C1846C" w14:textId="77777777" w:rsidR="00030F59" w:rsidRPr="00956452" w:rsidRDefault="00030F59" w:rsidP="00030F59">
      <w:pPr>
        <w:pStyle w:val="ListParagraph"/>
        <w:jc w:val="both"/>
        <w:rPr>
          <w:lang w:val="en-AU"/>
        </w:rPr>
      </w:pPr>
    </w:p>
    <w:p w14:paraId="1B01DC68" w14:textId="546C8FA6" w:rsidR="00030F59" w:rsidRPr="00956452" w:rsidRDefault="00030F59" w:rsidP="00030F59">
      <w:pPr>
        <w:jc w:val="both"/>
        <w:rPr>
          <w:lang w:val="en-AU"/>
        </w:rPr>
      </w:pPr>
      <w:r w:rsidRPr="00956452">
        <w:rPr>
          <w:lang w:val="en-AU"/>
        </w:rPr>
        <w:t xml:space="preserve">Where practical </w:t>
      </w:r>
      <w:r w:rsidR="00A37003" w:rsidRPr="00956452">
        <w:rPr>
          <w:lang w:val="en-AU"/>
        </w:rPr>
        <w:t>PVCE</w:t>
      </w:r>
      <w:r w:rsidRPr="00956452">
        <w:rPr>
          <w:lang w:val="en-AU"/>
        </w:rPr>
        <w:t xml:space="preserve"> has agreements in place with these third parties as part of protecting private information held.</w:t>
      </w:r>
    </w:p>
    <w:p w14:paraId="31714BF6" w14:textId="77777777" w:rsidR="00030F59" w:rsidRPr="00956452" w:rsidRDefault="00030F59" w:rsidP="00030F59">
      <w:pPr>
        <w:rPr>
          <w:lang w:val="en-AU"/>
        </w:rPr>
      </w:pPr>
    </w:p>
    <w:p w14:paraId="627BFAF6" w14:textId="351A891C" w:rsidR="00030F59" w:rsidRPr="00956452" w:rsidRDefault="00A37003" w:rsidP="00030F59">
      <w:pPr>
        <w:jc w:val="both"/>
        <w:rPr>
          <w:lang w:val="en-AU"/>
        </w:rPr>
      </w:pPr>
      <w:r w:rsidRPr="00956452">
        <w:rPr>
          <w:lang w:val="en-AU"/>
        </w:rPr>
        <w:t>PVCE</w:t>
      </w:r>
      <w:r w:rsidR="00030F59" w:rsidRPr="00956452">
        <w:rPr>
          <w:lang w:val="en-AU"/>
        </w:rPr>
        <w:t xml:space="preserve"> will not sell or receive payment for disclosing personal information.</w:t>
      </w:r>
    </w:p>
    <w:p w14:paraId="4957A8B7" w14:textId="77777777" w:rsidR="00030F59" w:rsidRPr="00956452" w:rsidRDefault="00030F59" w:rsidP="00030F59">
      <w:pPr>
        <w:rPr>
          <w:lang w:val="en-AU"/>
        </w:rPr>
      </w:pPr>
    </w:p>
    <w:p w14:paraId="13AB4088" w14:textId="77777777" w:rsidR="00030F59" w:rsidRPr="00956452" w:rsidRDefault="00030F59" w:rsidP="00030F59">
      <w:pPr>
        <w:tabs>
          <w:tab w:val="left" w:pos="1985"/>
        </w:tabs>
        <w:spacing w:line="360" w:lineRule="auto"/>
        <w:jc w:val="both"/>
        <w:rPr>
          <w:lang w:val="en-AU"/>
        </w:rPr>
      </w:pPr>
      <w:r w:rsidRPr="00956452">
        <w:rPr>
          <w:b/>
          <w:lang w:val="en-AU"/>
        </w:rPr>
        <w:t>Protection of personal information</w:t>
      </w:r>
    </w:p>
    <w:p w14:paraId="2BD7618C" w14:textId="75BC8BE2" w:rsidR="00030F59" w:rsidRPr="00956452" w:rsidRDefault="00A37003" w:rsidP="00030F59">
      <w:pPr>
        <w:pStyle w:val="NormalWeb"/>
        <w:spacing w:before="0" w:beforeAutospacing="0" w:after="0" w:afterAutospacing="0"/>
        <w:jc w:val="both"/>
        <w:rPr>
          <w:lang w:val="en-AU"/>
        </w:rPr>
      </w:pPr>
      <w:r w:rsidRPr="00956452">
        <w:rPr>
          <w:lang w:val="en-AU"/>
        </w:rPr>
        <w:t>PVCE</w:t>
      </w:r>
      <w:r w:rsidR="00030F59" w:rsidRPr="00956452">
        <w:rPr>
          <w:lang w:val="en-AU"/>
        </w:rPr>
        <w:t xml:space="preserve"> takes practical and reasonable steps to make sure information collected, used and disclosed is accurate, up to date, complete, stored securely and only accessed by authorised persons for permitted purposes. </w:t>
      </w:r>
    </w:p>
    <w:p w14:paraId="00C5FDEC" w14:textId="177D4793" w:rsidR="00030F59" w:rsidRPr="00956452" w:rsidRDefault="00A37003" w:rsidP="00030F59">
      <w:pPr>
        <w:pStyle w:val="NormalWeb"/>
        <w:jc w:val="both"/>
        <w:rPr>
          <w:lang w:val="en-AU"/>
        </w:rPr>
      </w:pPr>
      <w:r w:rsidRPr="00956452">
        <w:rPr>
          <w:lang w:val="en-AU"/>
        </w:rPr>
        <w:t>PVCE</w:t>
      </w:r>
      <w:r w:rsidR="00030F59" w:rsidRPr="00956452">
        <w:rPr>
          <w:lang w:val="en-AU"/>
        </w:rPr>
        <w:t xml:space="preserve"> holds personal information in electronic and hard-copy formats. </w:t>
      </w:r>
      <w:r w:rsidRPr="00956452">
        <w:rPr>
          <w:lang w:val="en-AU"/>
        </w:rPr>
        <w:t>PVCE</w:t>
      </w:r>
      <w:r w:rsidR="00030F59" w:rsidRPr="00956452">
        <w:rPr>
          <w:lang w:val="en-AU"/>
        </w:rPr>
        <w:t xml:space="preserve"> uses a range of measures to protect this information, including lockable cabinets and protection of computer systems with password and anti-virus software. We also have procedures for destroying personal information we no longer need, taking into account information that needs to be held in line with contractual and legal purposes.</w:t>
      </w:r>
    </w:p>
    <w:p w14:paraId="46AAF3D7" w14:textId="77777777" w:rsidR="00030F59" w:rsidRPr="00956452" w:rsidRDefault="00030F59" w:rsidP="00030F59">
      <w:pPr>
        <w:pStyle w:val="NormalWeb"/>
        <w:jc w:val="both"/>
        <w:rPr>
          <w:lang w:val="en-AU"/>
        </w:rPr>
      </w:pPr>
      <w:r w:rsidRPr="00956452">
        <w:rPr>
          <w:lang w:val="en-AU"/>
        </w:rPr>
        <w:t xml:space="preserve">Copies of personal information may be made and stored in </w:t>
      </w:r>
      <w:r w:rsidR="003A5135" w:rsidRPr="00956452">
        <w:rPr>
          <w:lang w:val="en-AU"/>
        </w:rPr>
        <w:t>an off-site</w:t>
      </w:r>
      <w:r w:rsidR="00D44A4F" w:rsidRPr="00956452">
        <w:rPr>
          <w:lang w:val="en-AU"/>
        </w:rPr>
        <w:t>, digital</w:t>
      </w:r>
      <w:r w:rsidRPr="00956452">
        <w:rPr>
          <w:lang w:val="en-AU"/>
        </w:rPr>
        <w:t xml:space="preserve">, secure location. Such copies are made to meet contractual, legal and business continuation needs.  </w:t>
      </w:r>
    </w:p>
    <w:p w14:paraId="27596649" w14:textId="77777777" w:rsidR="00030F59" w:rsidRPr="00956452" w:rsidRDefault="00030F59" w:rsidP="00030F59">
      <w:pPr>
        <w:spacing w:line="360" w:lineRule="auto"/>
        <w:rPr>
          <w:lang w:val="en-AU"/>
        </w:rPr>
      </w:pPr>
      <w:r w:rsidRPr="00956452">
        <w:rPr>
          <w:b/>
          <w:lang w:val="en-AU"/>
        </w:rPr>
        <w:t xml:space="preserve">How personal information can be accessed </w:t>
      </w:r>
    </w:p>
    <w:p w14:paraId="2BB5C208" w14:textId="375547E2" w:rsidR="00030F59" w:rsidRPr="00956452" w:rsidRDefault="00030F59" w:rsidP="00030F59">
      <w:pPr>
        <w:tabs>
          <w:tab w:val="left" w:pos="1985"/>
        </w:tabs>
        <w:jc w:val="both"/>
        <w:rPr>
          <w:lang w:val="en-AU"/>
        </w:rPr>
      </w:pPr>
      <w:r w:rsidRPr="00956452">
        <w:rPr>
          <w:lang w:val="en-AU"/>
        </w:rPr>
        <w:t xml:space="preserve">A participant can request to see their </w:t>
      </w:r>
      <w:r w:rsidR="00A37003" w:rsidRPr="00956452">
        <w:rPr>
          <w:lang w:val="en-AU"/>
        </w:rPr>
        <w:t>PVCE</w:t>
      </w:r>
      <w:r w:rsidRPr="00956452">
        <w:rPr>
          <w:lang w:val="en-AU"/>
        </w:rPr>
        <w:t xml:space="preserve"> file by asking their case worker or a manager. Similarly others, such as the carer of a </w:t>
      </w:r>
      <w:r w:rsidR="00A37003" w:rsidRPr="00956452">
        <w:rPr>
          <w:lang w:val="en-AU"/>
        </w:rPr>
        <w:t>PVCE</w:t>
      </w:r>
      <w:r w:rsidRPr="00956452">
        <w:rPr>
          <w:lang w:val="en-AU"/>
        </w:rPr>
        <w:t xml:space="preserve"> participant, can request access to records that contain </w:t>
      </w:r>
      <w:r w:rsidRPr="00956452">
        <w:rPr>
          <w:i/>
          <w:lang w:val="en-AU"/>
        </w:rPr>
        <w:t xml:space="preserve">their </w:t>
      </w:r>
      <w:r w:rsidRPr="00956452">
        <w:rPr>
          <w:lang w:val="en-AU"/>
        </w:rPr>
        <w:t xml:space="preserve">personal information. They can also request a copy of the record(s). </w:t>
      </w:r>
      <w:r w:rsidR="00A37003" w:rsidRPr="00956452">
        <w:rPr>
          <w:sz w:val="22"/>
          <w:szCs w:val="22"/>
          <w:lang w:val="en-AU"/>
        </w:rPr>
        <w:t>PVCE</w:t>
      </w:r>
      <w:r w:rsidRPr="00956452">
        <w:rPr>
          <w:sz w:val="22"/>
          <w:szCs w:val="22"/>
          <w:lang w:val="en-AU"/>
        </w:rPr>
        <w:t xml:space="preserve"> </w:t>
      </w:r>
      <w:r w:rsidRPr="00956452">
        <w:rPr>
          <w:lang w:val="en-AU"/>
        </w:rPr>
        <w:t xml:space="preserve">will respond to a request for a person to access records that contain their personal information as soon as practicable and within 30 days of the request being made to </w:t>
      </w:r>
      <w:r w:rsidR="00A37003" w:rsidRPr="00956452">
        <w:rPr>
          <w:lang w:val="en-AU"/>
        </w:rPr>
        <w:t>PVCE</w:t>
      </w:r>
      <w:r w:rsidRPr="00956452">
        <w:rPr>
          <w:lang w:val="en-AU"/>
        </w:rPr>
        <w:t>.</w:t>
      </w:r>
      <w:r w:rsidRPr="00956452">
        <w:rPr>
          <w:sz w:val="22"/>
          <w:szCs w:val="22"/>
          <w:lang w:val="en-AU"/>
        </w:rPr>
        <w:t xml:space="preserve"> </w:t>
      </w:r>
      <w:r w:rsidRPr="00956452">
        <w:rPr>
          <w:lang w:val="en-AU"/>
        </w:rPr>
        <w:t xml:space="preserve">Proof of identification must be supplied before access can be granted. </w:t>
      </w:r>
      <w:r w:rsidR="00A37003" w:rsidRPr="00956452">
        <w:rPr>
          <w:lang w:val="en-AU"/>
        </w:rPr>
        <w:t>PVCE</w:t>
      </w:r>
      <w:r w:rsidRPr="00956452">
        <w:rPr>
          <w:lang w:val="en-AU"/>
        </w:rPr>
        <w:t xml:space="preserve"> will respond by providing the requested access or by providing reasons for refusing to do so.</w:t>
      </w:r>
    </w:p>
    <w:p w14:paraId="76E179A1" w14:textId="77777777" w:rsidR="00030F59" w:rsidRPr="00956452" w:rsidRDefault="00030F59" w:rsidP="00030F59">
      <w:pPr>
        <w:tabs>
          <w:tab w:val="left" w:pos="1985"/>
        </w:tabs>
        <w:jc w:val="both"/>
        <w:rPr>
          <w:lang w:val="en-AU"/>
        </w:rPr>
      </w:pPr>
    </w:p>
    <w:p w14:paraId="430415B1" w14:textId="1AAADB5B" w:rsidR="00030F59" w:rsidRPr="00956452" w:rsidRDefault="00030F59" w:rsidP="00030F59">
      <w:pPr>
        <w:tabs>
          <w:tab w:val="left" w:pos="1985"/>
        </w:tabs>
        <w:jc w:val="both"/>
        <w:rPr>
          <w:lang w:val="en-AU"/>
        </w:rPr>
      </w:pPr>
      <w:r w:rsidRPr="00956452">
        <w:rPr>
          <w:lang w:val="en-AU"/>
        </w:rPr>
        <w:t xml:space="preserve">Where </w:t>
      </w:r>
      <w:r w:rsidR="00A37003" w:rsidRPr="00956452">
        <w:rPr>
          <w:lang w:val="en-AU"/>
        </w:rPr>
        <w:t>PVCE</w:t>
      </w:r>
      <w:r w:rsidRPr="00956452">
        <w:rPr>
          <w:lang w:val="en-AU"/>
        </w:rPr>
        <w:t xml:space="preserve"> believes the request could be refused under law, </w:t>
      </w:r>
      <w:r w:rsidR="00A37003" w:rsidRPr="00956452">
        <w:rPr>
          <w:lang w:val="en-AU"/>
        </w:rPr>
        <w:t>PVCE</w:t>
      </w:r>
      <w:r w:rsidRPr="00956452">
        <w:rPr>
          <w:lang w:val="en-AU"/>
        </w:rPr>
        <w:t xml:space="preserve"> will seek advice from a relevant department or authority if </w:t>
      </w:r>
      <w:r w:rsidR="00A37003" w:rsidRPr="00956452">
        <w:rPr>
          <w:lang w:val="en-AU"/>
        </w:rPr>
        <w:t>PVCE</w:t>
      </w:r>
      <w:r w:rsidRPr="00956452">
        <w:rPr>
          <w:lang w:val="en-AU"/>
        </w:rPr>
        <w:t xml:space="preserve"> deems this appropriate. Such records can include but are not limited to:</w:t>
      </w:r>
    </w:p>
    <w:p w14:paraId="0EC0F90D" w14:textId="77777777" w:rsidR="00030F59" w:rsidRPr="00956452" w:rsidRDefault="00030F59" w:rsidP="00030F59">
      <w:pPr>
        <w:pStyle w:val="ListParagraph"/>
        <w:numPr>
          <w:ilvl w:val="0"/>
          <w:numId w:val="18"/>
        </w:numPr>
        <w:tabs>
          <w:tab w:val="left" w:pos="-284"/>
        </w:tabs>
        <w:rPr>
          <w:lang w:val="en-AU"/>
        </w:rPr>
      </w:pPr>
      <w:r w:rsidRPr="00956452">
        <w:rPr>
          <w:lang w:val="en-AU"/>
        </w:rPr>
        <w:t xml:space="preserve">Records that also contain information about another person </w:t>
      </w:r>
    </w:p>
    <w:p w14:paraId="1C1F21B8" w14:textId="77777777" w:rsidR="00030F59" w:rsidRPr="00956452" w:rsidRDefault="00030F59" w:rsidP="00030F59">
      <w:pPr>
        <w:pStyle w:val="ListParagraph"/>
        <w:numPr>
          <w:ilvl w:val="0"/>
          <w:numId w:val="18"/>
        </w:numPr>
        <w:tabs>
          <w:tab w:val="left" w:pos="-284"/>
        </w:tabs>
        <w:rPr>
          <w:lang w:val="en-AU"/>
        </w:rPr>
      </w:pPr>
      <w:r w:rsidRPr="00956452">
        <w:rPr>
          <w:lang w:val="en-AU"/>
        </w:rPr>
        <w:t>Medical/psychiatric/psychological records (unless they were supplied by the participant or where the participant clearly has a copy or has previously seen a copy of the records)</w:t>
      </w:r>
    </w:p>
    <w:p w14:paraId="715D59F2" w14:textId="262EF804" w:rsidR="00030F59" w:rsidRPr="00956452" w:rsidRDefault="00030F59" w:rsidP="00030F59">
      <w:pPr>
        <w:pStyle w:val="ListParagraph"/>
        <w:numPr>
          <w:ilvl w:val="0"/>
          <w:numId w:val="18"/>
        </w:numPr>
        <w:tabs>
          <w:tab w:val="left" w:pos="-284"/>
        </w:tabs>
        <w:rPr>
          <w:lang w:val="en-AU"/>
        </w:rPr>
      </w:pPr>
      <w:r w:rsidRPr="00956452">
        <w:rPr>
          <w:lang w:val="en-AU"/>
        </w:rPr>
        <w:lastRenderedPageBreak/>
        <w:t xml:space="preserve">Information provided by other third parties.  Where a participant would like to see or have a copy of information provided by a third party, </w:t>
      </w:r>
      <w:r w:rsidR="00A37003" w:rsidRPr="00956452">
        <w:rPr>
          <w:lang w:val="en-AU"/>
        </w:rPr>
        <w:t>PVCE</w:t>
      </w:r>
      <w:r w:rsidRPr="00956452">
        <w:rPr>
          <w:lang w:val="en-AU"/>
        </w:rPr>
        <w:t xml:space="preserve"> will advise the participant to seek the information from the author of the information, unless </w:t>
      </w:r>
      <w:r w:rsidR="00A37003" w:rsidRPr="00956452">
        <w:rPr>
          <w:lang w:val="en-AU"/>
        </w:rPr>
        <w:t>PVCE</w:t>
      </w:r>
      <w:r w:rsidRPr="00956452">
        <w:rPr>
          <w:lang w:val="en-AU"/>
        </w:rPr>
        <w:t xml:space="preserve"> has written permission from the author to release the information to the participant.</w:t>
      </w:r>
    </w:p>
    <w:p w14:paraId="25508B68" w14:textId="77777777" w:rsidR="00030F59" w:rsidRPr="00956452" w:rsidRDefault="00030F59" w:rsidP="00030F59">
      <w:pPr>
        <w:tabs>
          <w:tab w:val="left" w:pos="1985"/>
        </w:tabs>
        <w:jc w:val="both"/>
        <w:rPr>
          <w:lang w:val="en-AU"/>
        </w:rPr>
      </w:pPr>
    </w:p>
    <w:p w14:paraId="1E00DD3D" w14:textId="1AC3F36D" w:rsidR="00030F59" w:rsidRPr="00956452" w:rsidRDefault="00030F59" w:rsidP="00030F59">
      <w:pPr>
        <w:tabs>
          <w:tab w:val="left" w:pos="1985"/>
        </w:tabs>
        <w:jc w:val="both"/>
        <w:rPr>
          <w:lang w:val="en-AU"/>
        </w:rPr>
      </w:pPr>
      <w:r w:rsidRPr="00956452">
        <w:rPr>
          <w:lang w:val="en-AU"/>
        </w:rPr>
        <w:t xml:space="preserve">Where the request to access records is referred to </w:t>
      </w:r>
      <w:r w:rsidR="004A0CFA" w:rsidRPr="00956452">
        <w:rPr>
          <w:lang w:val="en-AU"/>
        </w:rPr>
        <w:t xml:space="preserve">any Government department </w:t>
      </w:r>
      <w:r w:rsidRPr="00956452">
        <w:rPr>
          <w:lang w:val="en-AU"/>
        </w:rPr>
        <w:t xml:space="preserve">for consideration, </w:t>
      </w:r>
      <w:r w:rsidR="00A37003" w:rsidRPr="00956452">
        <w:rPr>
          <w:lang w:val="en-AU"/>
        </w:rPr>
        <w:t>PVCE</w:t>
      </w:r>
      <w:r w:rsidRPr="00956452">
        <w:rPr>
          <w:lang w:val="en-AU"/>
        </w:rPr>
        <w:t xml:space="preserve"> will comply with any direction given by that </w:t>
      </w:r>
      <w:r w:rsidR="007E796A" w:rsidRPr="00956452">
        <w:rPr>
          <w:lang w:val="en-AU"/>
        </w:rPr>
        <w:t xml:space="preserve">organisation </w:t>
      </w:r>
      <w:r w:rsidRPr="00956452">
        <w:rPr>
          <w:lang w:val="en-AU"/>
        </w:rPr>
        <w:t>in relation to the provision or refusal of access to the records.</w:t>
      </w:r>
    </w:p>
    <w:p w14:paraId="22343970" w14:textId="77777777" w:rsidR="00030F59" w:rsidRPr="00956452" w:rsidRDefault="00030F59" w:rsidP="00030F59">
      <w:pPr>
        <w:tabs>
          <w:tab w:val="left" w:pos="1985"/>
        </w:tabs>
        <w:jc w:val="both"/>
        <w:rPr>
          <w:lang w:val="en-AU"/>
        </w:rPr>
      </w:pPr>
    </w:p>
    <w:p w14:paraId="488C5414" w14:textId="4001B143" w:rsidR="00030F59" w:rsidRPr="00956452" w:rsidRDefault="00030F59" w:rsidP="00030F59">
      <w:pPr>
        <w:tabs>
          <w:tab w:val="left" w:pos="1985"/>
        </w:tabs>
        <w:jc w:val="both"/>
        <w:rPr>
          <w:lang w:val="en-AU"/>
        </w:rPr>
      </w:pPr>
      <w:r w:rsidRPr="00956452">
        <w:rPr>
          <w:lang w:val="en-AU"/>
        </w:rPr>
        <w:t xml:space="preserve">Any access by people to their personal records will be supervised by a </w:t>
      </w:r>
      <w:r w:rsidR="00A37003" w:rsidRPr="00956452">
        <w:rPr>
          <w:lang w:val="en-AU"/>
        </w:rPr>
        <w:t>PVCE</w:t>
      </w:r>
      <w:r w:rsidRPr="00956452">
        <w:rPr>
          <w:lang w:val="en-AU"/>
        </w:rPr>
        <w:t xml:space="preserve"> staff member.</w:t>
      </w:r>
    </w:p>
    <w:p w14:paraId="4A826DAA" w14:textId="77777777" w:rsidR="00030F59" w:rsidRPr="00956452" w:rsidRDefault="00030F59" w:rsidP="00030F59">
      <w:pPr>
        <w:tabs>
          <w:tab w:val="left" w:pos="1985"/>
        </w:tabs>
        <w:jc w:val="both"/>
        <w:rPr>
          <w:lang w:val="en-AU"/>
        </w:rPr>
      </w:pPr>
    </w:p>
    <w:p w14:paraId="08B5E9E7" w14:textId="3626DBDC" w:rsidR="00030F59" w:rsidRPr="00956452" w:rsidRDefault="00A37003" w:rsidP="00030F59">
      <w:pPr>
        <w:tabs>
          <w:tab w:val="left" w:pos="1985"/>
        </w:tabs>
        <w:jc w:val="both"/>
        <w:rPr>
          <w:lang w:val="en-AU"/>
        </w:rPr>
      </w:pPr>
      <w:r w:rsidRPr="00956452">
        <w:rPr>
          <w:lang w:val="en-AU"/>
        </w:rPr>
        <w:t>PVCE</w:t>
      </w:r>
      <w:r w:rsidR="00030F59" w:rsidRPr="00956452">
        <w:rPr>
          <w:lang w:val="en-AU"/>
        </w:rPr>
        <w:t xml:space="preserve"> in some circumstances may charge a fee to cover administrative costs of retrieving a person’s personal information and providing it to them. </w:t>
      </w:r>
      <w:r w:rsidRPr="00956452">
        <w:rPr>
          <w:lang w:val="en-AU"/>
        </w:rPr>
        <w:t>PVCE</w:t>
      </w:r>
      <w:r w:rsidR="00030F59" w:rsidRPr="00956452">
        <w:rPr>
          <w:lang w:val="en-AU"/>
        </w:rPr>
        <w:t xml:space="preserve"> will advise if there will be any such costs involved.  </w:t>
      </w:r>
    </w:p>
    <w:p w14:paraId="45DAFFE9" w14:textId="77777777" w:rsidR="00030F59" w:rsidRPr="00956452" w:rsidRDefault="00030F59" w:rsidP="00030F59">
      <w:pPr>
        <w:tabs>
          <w:tab w:val="left" w:pos="1985"/>
        </w:tabs>
        <w:spacing w:line="360" w:lineRule="auto"/>
        <w:jc w:val="both"/>
        <w:rPr>
          <w:b/>
          <w:sz w:val="16"/>
          <w:szCs w:val="16"/>
          <w:lang w:val="en-AU"/>
        </w:rPr>
      </w:pPr>
    </w:p>
    <w:p w14:paraId="7D9861EF" w14:textId="77777777" w:rsidR="00030F59" w:rsidRPr="00956452" w:rsidRDefault="00030F59" w:rsidP="00030F59">
      <w:pPr>
        <w:tabs>
          <w:tab w:val="left" w:pos="1985"/>
        </w:tabs>
        <w:spacing w:line="360" w:lineRule="auto"/>
        <w:jc w:val="both"/>
        <w:rPr>
          <w:b/>
          <w:lang w:val="en-AU"/>
        </w:rPr>
      </w:pPr>
      <w:r w:rsidRPr="00956452">
        <w:rPr>
          <w:b/>
          <w:lang w:val="en-AU"/>
        </w:rPr>
        <w:t>How personal information can be updated or corrected</w:t>
      </w:r>
    </w:p>
    <w:p w14:paraId="59F21B4A" w14:textId="5F4B3E6D" w:rsidR="00030F59" w:rsidRPr="00956452" w:rsidRDefault="00A37003" w:rsidP="00030F59">
      <w:pPr>
        <w:tabs>
          <w:tab w:val="left" w:pos="1985"/>
        </w:tabs>
        <w:jc w:val="both"/>
        <w:rPr>
          <w:sz w:val="22"/>
          <w:szCs w:val="22"/>
          <w:lang w:val="en-AU"/>
        </w:rPr>
      </w:pPr>
      <w:r w:rsidRPr="00956452">
        <w:rPr>
          <w:lang w:val="en-AU"/>
        </w:rPr>
        <w:t>PVCE</w:t>
      </w:r>
      <w:r w:rsidR="00030F59" w:rsidRPr="00956452">
        <w:rPr>
          <w:lang w:val="en-AU"/>
        </w:rPr>
        <w:t xml:space="preserve"> will take reasonable steps to make corrections to personal information.</w:t>
      </w:r>
      <w:r w:rsidR="00030F59" w:rsidRPr="00956452">
        <w:rPr>
          <w:sz w:val="22"/>
          <w:szCs w:val="22"/>
          <w:lang w:val="en-AU"/>
        </w:rPr>
        <w:t xml:space="preserve"> </w:t>
      </w:r>
    </w:p>
    <w:p w14:paraId="380DBD53" w14:textId="77777777" w:rsidR="00030F59" w:rsidRPr="00956452" w:rsidRDefault="00030F59" w:rsidP="00030F59">
      <w:pPr>
        <w:tabs>
          <w:tab w:val="left" w:pos="1985"/>
        </w:tabs>
        <w:jc w:val="both"/>
        <w:rPr>
          <w:lang w:val="en-AU"/>
        </w:rPr>
      </w:pPr>
    </w:p>
    <w:p w14:paraId="0224F205" w14:textId="57937E04" w:rsidR="00030F59" w:rsidRPr="00956452" w:rsidRDefault="00A37003" w:rsidP="00030F59">
      <w:pPr>
        <w:tabs>
          <w:tab w:val="left" w:pos="1985"/>
        </w:tabs>
        <w:jc w:val="both"/>
        <w:rPr>
          <w:lang w:val="en-AU"/>
        </w:rPr>
      </w:pPr>
      <w:r w:rsidRPr="00956452">
        <w:rPr>
          <w:lang w:val="en-AU"/>
        </w:rPr>
        <w:t>PVCE</w:t>
      </w:r>
      <w:r w:rsidR="00030F59" w:rsidRPr="00956452">
        <w:rPr>
          <w:lang w:val="en-AU"/>
        </w:rPr>
        <w:t xml:space="preserve"> relies on participants advising us of any changes in their personal information. Participants are asked to do this by informing their case worker or a </w:t>
      </w:r>
      <w:r w:rsidRPr="00956452">
        <w:rPr>
          <w:lang w:val="en-AU"/>
        </w:rPr>
        <w:t>PVCE</w:t>
      </w:r>
      <w:r w:rsidR="00030F59" w:rsidRPr="00956452">
        <w:rPr>
          <w:lang w:val="en-AU"/>
        </w:rPr>
        <w:t xml:space="preserve"> manager.</w:t>
      </w:r>
    </w:p>
    <w:p w14:paraId="5E656DA0" w14:textId="77777777" w:rsidR="00030F59" w:rsidRPr="00956452" w:rsidRDefault="00030F59" w:rsidP="00030F59">
      <w:pPr>
        <w:tabs>
          <w:tab w:val="left" w:pos="1985"/>
        </w:tabs>
        <w:jc w:val="both"/>
        <w:rPr>
          <w:lang w:val="en-AU"/>
        </w:rPr>
      </w:pPr>
      <w:r w:rsidRPr="00956452">
        <w:rPr>
          <w:lang w:val="en-AU"/>
        </w:rPr>
        <w:t xml:space="preserve"> </w:t>
      </w:r>
    </w:p>
    <w:p w14:paraId="742B7BB9" w14:textId="7CE3320B" w:rsidR="00030F59" w:rsidRPr="00956452" w:rsidRDefault="00030F59" w:rsidP="00030F59">
      <w:pPr>
        <w:tabs>
          <w:tab w:val="left" w:pos="1985"/>
        </w:tabs>
        <w:jc w:val="both"/>
        <w:rPr>
          <w:lang w:val="en-AU"/>
        </w:rPr>
      </w:pPr>
      <w:r w:rsidRPr="00956452">
        <w:rPr>
          <w:lang w:val="en-AU"/>
        </w:rPr>
        <w:t xml:space="preserve">A person may request an update or correction of their personal information held by </w:t>
      </w:r>
      <w:r w:rsidR="00A37003" w:rsidRPr="00956452">
        <w:rPr>
          <w:lang w:val="en-AU"/>
        </w:rPr>
        <w:t>PVCE</w:t>
      </w:r>
      <w:r w:rsidRPr="00956452">
        <w:rPr>
          <w:lang w:val="en-AU"/>
        </w:rPr>
        <w:t xml:space="preserve"> by informing </w:t>
      </w:r>
      <w:r w:rsidR="00A37003" w:rsidRPr="00956452">
        <w:rPr>
          <w:lang w:val="en-AU"/>
        </w:rPr>
        <w:t>PVCE</w:t>
      </w:r>
      <w:r w:rsidRPr="00956452">
        <w:rPr>
          <w:lang w:val="en-AU"/>
        </w:rPr>
        <w:t xml:space="preserve"> of the changes required. This amendment is best submitted in writing, signed by the person and placed on the relevant file.</w:t>
      </w:r>
    </w:p>
    <w:p w14:paraId="43366EEE" w14:textId="77777777" w:rsidR="00030F59" w:rsidRPr="00956452" w:rsidRDefault="00030F59" w:rsidP="00030F59">
      <w:pPr>
        <w:tabs>
          <w:tab w:val="left" w:pos="1985"/>
        </w:tabs>
        <w:jc w:val="both"/>
        <w:rPr>
          <w:lang w:val="en-AU"/>
        </w:rPr>
      </w:pPr>
    </w:p>
    <w:p w14:paraId="1A4A6AB8" w14:textId="77777777" w:rsidR="00030F59" w:rsidRPr="00956452" w:rsidRDefault="00030F59" w:rsidP="00030F59">
      <w:pPr>
        <w:tabs>
          <w:tab w:val="left" w:pos="1985"/>
        </w:tabs>
        <w:jc w:val="both"/>
        <w:rPr>
          <w:lang w:val="en-AU"/>
        </w:rPr>
      </w:pPr>
      <w:r w:rsidRPr="00956452">
        <w:rPr>
          <w:lang w:val="en-AU"/>
        </w:rPr>
        <w:t>A participant may not alter original case notes. They may apply to have an amendment made to those notes which is to be submitted in writing, signed by the participant and placed on their file.</w:t>
      </w:r>
    </w:p>
    <w:p w14:paraId="33ECC88C" w14:textId="77777777" w:rsidR="00030F59" w:rsidRPr="00956452" w:rsidRDefault="00030F59" w:rsidP="00030F59">
      <w:pPr>
        <w:tabs>
          <w:tab w:val="left" w:pos="1985"/>
        </w:tabs>
        <w:jc w:val="both"/>
        <w:rPr>
          <w:lang w:val="en-AU"/>
        </w:rPr>
      </w:pPr>
    </w:p>
    <w:p w14:paraId="1DD66313" w14:textId="33AD6DD5" w:rsidR="00030F59" w:rsidRPr="00956452" w:rsidRDefault="00030F59" w:rsidP="00030F59">
      <w:pPr>
        <w:tabs>
          <w:tab w:val="left" w:pos="1985"/>
        </w:tabs>
        <w:jc w:val="both"/>
        <w:rPr>
          <w:lang w:val="en-AU"/>
        </w:rPr>
      </w:pPr>
      <w:r w:rsidRPr="00956452">
        <w:rPr>
          <w:lang w:val="en-AU"/>
        </w:rPr>
        <w:t xml:space="preserve">If </w:t>
      </w:r>
      <w:r w:rsidR="00A37003" w:rsidRPr="00956452">
        <w:rPr>
          <w:lang w:val="en-AU"/>
        </w:rPr>
        <w:t>PVCE</w:t>
      </w:r>
      <w:r w:rsidRPr="00956452">
        <w:rPr>
          <w:lang w:val="en-AU"/>
        </w:rPr>
        <w:t xml:space="preserve"> refuses a request to update or change personal information, reasons why will be provided to the requestor. </w:t>
      </w:r>
    </w:p>
    <w:p w14:paraId="44A39CEE" w14:textId="77777777" w:rsidR="00030F59" w:rsidRPr="00956452" w:rsidRDefault="00030F59" w:rsidP="00030F59">
      <w:pPr>
        <w:tabs>
          <w:tab w:val="left" w:pos="1985"/>
        </w:tabs>
        <w:jc w:val="both"/>
        <w:rPr>
          <w:b/>
          <w:bCs/>
          <w:lang w:val="en-AU"/>
        </w:rPr>
      </w:pPr>
    </w:p>
    <w:p w14:paraId="53C825CF" w14:textId="0B5AA8A3" w:rsidR="00030F59" w:rsidRPr="00956452" w:rsidRDefault="00030F59" w:rsidP="00030F59">
      <w:pPr>
        <w:tabs>
          <w:tab w:val="left" w:pos="1985"/>
        </w:tabs>
        <w:spacing w:line="360" w:lineRule="auto"/>
        <w:jc w:val="both"/>
        <w:rPr>
          <w:b/>
          <w:bCs/>
          <w:lang w:val="en-AU"/>
        </w:rPr>
      </w:pPr>
      <w:r w:rsidRPr="00956452">
        <w:rPr>
          <w:b/>
          <w:bCs/>
          <w:lang w:val="en-AU"/>
        </w:rPr>
        <w:t xml:space="preserve">Dealing with </w:t>
      </w:r>
      <w:r w:rsidR="00A37003" w:rsidRPr="00956452">
        <w:rPr>
          <w:b/>
          <w:bCs/>
          <w:lang w:val="en-AU"/>
        </w:rPr>
        <w:t>PVCE</w:t>
      </w:r>
      <w:r w:rsidRPr="00956452">
        <w:rPr>
          <w:b/>
          <w:bCs/>
          <w:lang w:val="en-AU"/>
        </w:rPr>
        <w:t xml:space="preserve"> anonymously or by using a pseudonym </w:t>
      </w:r>
    </w:p>
    <w:p w14:paraId="405F5DC0" w14:textId="2E632421" w:rsidR="00030F59" w:rsidRPr="00956452" w:rsidRDefault="00030F59" w:rsidP="00030F59">
      <w:pPr>
        <w:tabs>
          <w:tab w:val="left" w:pos="1985"/>
        </w:tabs>
        <w:jc w:val="both"/>
        <w:rPr>
          <w:bCs/>
          <w:lang w:val="en-AU"/>
        </w:rPr>
      </w:pPr>
      <w:r w:rsidRPr="00956452">
        <w:rPr>
          <w:bCs/>
          <w:lang w:val="en-AU"/>
        </w:rPr>
        <w:t xml:space="preserve">Requests for general information, provision of feedback, suggestions for improvement and complaints can be made to </w:t>
      </w:r>
      <w:r w:rsidR="00A37003" w:rsidRPr="00956452">
        <w:rPr>
          <w:bCs/>
          <w:lang w:val="en-AU"/>
        </w:rPr>
        <w:t>PVCE</w:t>
      </w:r>
      <w:r w:rsidRPr="00956452">
        <w:rPr>
          <w:bCs/>
          <w:lang w:val="en-AU"/>
        </w:rPr>
        <w:t xml:space="preserve"> anonymously or by using a pseudonym. However, </w:t>
      </w:r>
      <w:r w:rsidR="00A37003" w:rsidRPr="00956452">
        <w:rPr>
          <w:bCs/>
          <w:lang w:val="en-AU"/>
        </w:rPr>
        <w:t>PVCE</w:t>
      </w:r>
      <w:r w:rsidRPr="00956452">
        <w:rPr>
          <w:bCs/>
          <w:lang w:val="en-AU"/>
        </w:rPr>
        <w:t xml:space="preserve"> may be limited in its ability to effectively respond to requests, complaints and information provided anonymously or by using a pseudonym.</w:t>
      </w:r>
    </w:p>
    <w:p w14:paraId="259C69A4" w14:textId="77777777" w:rsidR="00030F59" w:rsidRPr="00956452" w:rsidRDefault="00030F59" w:rsidP="00030F59">
      <w:pPr>
        <w:tabs>
          <w:tab w:val="left" w:pos="1985"/>
        </w:tabs>
        <w:jc w:val="both"/>
        <w:rPr>
          <w:bCs/>
          <w:lang w:val="en-AU"/>
        </w:rPr>
      </w:pPr>
    </w:p>
    <w:p w14:paraId="7C8D78B7" w14:textId="77777777" w:rsidR="00030F59" w:rsidRPr="00956452" w:rsidRDefault="00030F59" w:rsidP="00030F59">
      <w:pPr>
        <w:tabs>
          <w:tab w:val="left" w:pos="1985"/>
        </w:tabs>
        <w:spacing w:line="360" w:lineRule="auto"/>
        <w:jc w:val="both"/>
        <w:rPr>
          <w:lang w:val="en-AU"/>
        </w:rPr>
      </w:pPr>
      <w:r w:rsidRPr="00956452">
        <w:rPr>
          <w:b/>
          <w:lang w:val="en-AU"/>
        </w:rPr>
        <w:t>How a person may complain about a breach of the Australian Privacy Principles</w:t>
      </w:r>
    </w:p>
    <w:p w14:paraId="5A5CF0E7" w14:textId="62904911" w:rsidR="00030F59" w:rsidRPr="00956452" w:rsidRDefault="00A37003" w:rsidP="00030F59">
      <w:pPr>
        <w:tabs>
          <w:tab w:val="left" w:pos="1985"/>
        </w:tabs>
        <w:jc w:val="both"/>
        <w:rPr>
          <w:lang w:val="en-AU"/>
        </w:rPr>
      </w:pPr>
      <w:r w:rsidRPr="00956452">
        <w:rPr>
          <w:lang w:val="en-AU"/>
        </w:rPr>
        <w:t>PVCE</w:t>
      </w:r>
      <w:r w:rsidR="00030F59" w:rsidRPr="00956452">
        <w:rPr>
          <w:lang w:val="en-AU"/>
        </w:rPr>
        <w:t xml:space="preserve"> treats complaints as an opportunity to improve our services and increase participant satisfaction with </w:t>
      </w:r>
      <w:r w:rsidRPr="00956452">
        <w:rPr>
          <w:lang w:val="en-AU"/>
        </w:rPr>
        <w:t>PVCE</w:t>
      </w:r>
      <w:r w:rsidR="00030F59" w:rsidRPr="00956452">
        <w:rPr>
          <w:lang w:val="en-AU"/>
        </w:rPr>
        <w:t xml:space="preserve">. As such it is appreciated if any complaints about </w:t>
      </w:r>
      <w:r w:rsidRPr="00956452">
        <w:rPr>
          <w:lang w:val="en-AU"/>
        </w:rPr>
        <w:t>PVCE</w:t>
      </w:r>
      <w:r w:rsidR="00030F59" w:rsidRPr="00956452">
        <w:rPr>
          <w:lang w:val="en-AU"/>
        </w:rPr>
        <w:t xml:space="preserve">, including in relation to Australian Privacy Principles, are lodged directly with </w:t>
      </w:r>
      <w:r w:rsidRPr="00956452">
        <w:rPr>
          <w:lang w:val="en-AU"/>
        </w:rPr>
        <w:t>PVCE</w:t>
      </w:r>
      <w:r w:rsidR="00030F59" w:rsidRPr="00956452">
        <w:rPr>
          <w:lang w:val="en-AU"/>
        </w:rPr>
        <w:t xml:space="preserve">. A staff member or manager will help a person make a complaint </w:t>
      </w:r>
      <w:r w:rsidR="004A0CFA" w:rsidRPr="00956452">
        <w:rPr>
          <w:lang w:val="en-AU"/>
        </w:rPr>
        <w:t xml:space="preserve">to a relevant Government department, </w:t>
      </w:r>
      <w:r w:rsidR="00030F59" w:rsidRPr="00956452">
        <w:rPr>
          <w:lang w:val="en-AU"/>
        </w:rPr>
        <w:t>where this assistance is needed</w:t>
      </w:r>
      <w:r w:rsidR="004A0CFA" w:rsidRPr="00956452">
        <w:rPr>
          <w:lang w:val="en-AU"/>
        </w:rPr>
        <w:t>,</w:t>
      </w:r>
      <w:r w:rsidR="00030F59" w:rsidRPr="00956452">
        <w:rPr>
          <w:lang w:val="en-AU"/>
        </w:rPr>
        <w:t xml:space="preserve"> and the complaint is not viewed as frivolous or vexatious.</w:t>
      </w:r>
    </w:p>
    <w:p w14:paraId="3A92A177" w14:textId="77777777" w:rsidR="00030F59" w:rsidRPr="00956452" w:rsidRDefault="00030F59" w:rsidP="00030F59">
      <w:pPr>
        <w:tabs>
          <w:tab w:val="left" w:pos="1985"/>
        </w:tabs>
        <w:jc w:val="both"/>
        <w:rPr>
          <w:lang w:val="en-AU"/>
        </w:rPr>
      </w:pPr>
    </w:p>
    <w:p w14:paraId="39D47A9B" w14:textId="26A487C5" w:rsidR="009F0938" w:rsidRPr="00956452" w:rsidRDefault="009F0938" w:rsidP="009F0938">
      <w:pPr>
        <w:tabs>
          <w:tab w:val="left" w:pos="1985"/>
        </w:tabs>
        <w:jc w:val="both"/>
        <w:rPr>
          <w:lang w:val="en-AU"/>
        </w:rPr>
      </w:pPr>
      <w:r w:rsidRPr="00956452">
        <w:rPr>
          <w:lang w:val="en-AU"/>
        </w:rPr>
        <w:t xml:space="preserve">A person who is a participant of </w:t>
      </w:r>
      <w:r w:rsidR="00A37003" w:rsidRPr="00956452">
        <w:rPr>
          <w:lang w:val="en-AU"/>
        </w:rPr>
        <w:t>PVCE</w:t>
      </w:r>
      <w:r w:rsidRPr="00956452">
        <w:rPr>
          <w:lang w:val="en-AU"/>
        </w:rPr>
        <w:t xml:space="preserve">’s NDIS service can also complain about a breach of the Australian Privacy Principles by </w:t>
      </w:r>
      <w:r w:rsidR="00A37003" w:rsidRPr="00956452">
        <w:rPr>
          <w:lang w:val="en-AU"/>
        </w:rPr>
        <w:t>PVCE</w:t>
      </w:r>
      <w:r w:rsidRPr="00956452">
        <w:rPr>
          <w:lang w:val="en-AU"/>
        </w:rPr>
        <w:t xml:space="preserve"> in relation to their personal information to the NDIS Commission. </w:t>
      </w:r>
    </w:p>
    <w:p w14:paraId="5D77BF61" w14:textId="77777777" w:rsidR="00030F59" w:rsidRPr="00956452" w:rsidRDefault="00030F59" w:rsidP="00030F59">
      <w:pPr>
        <w:tabs>
          <w:tab w:val="left" w:pos="1985"/>
        </w:tabs>
        <w:jc w:val="both"/>
        <w:rPr>
          <w:lang w:val="en-AU"/>
        </w:rPr>
      </w:pPr>
    </w:p>
    <w:p w14:paraId="55F5C15B" w14:textId="4632A5FA" w:rsidR="00030F59" w:rsidRPr="00956452" w:rsidRDefault="00030F59" w:rsidP="00030F59">
      <w:pPr>
        <w:tabs>
          <w:tab w:val="left" w:pos="1985"/>
        </w:tabs>
        <w:jc w:val="both"/>
        <w:rPr>
          <w:lang w:val="en-AU"/>
        </w:rPr>
      </w:pPr>
      <w:r w:rsidRPr="00956452">
        <w:rPr>
          <w:lang w:val="en-AU"/>
        </w:rPr>
        <w:t xml:space="preserve">A person can also complain about a breach of the Australian Privacy Principles by </w:t>
      </w:r>
      <w:r w:rsidR="00A37003" w:rsidRPr="00956452">
        <w:rPr>
          <w:lang w:val="en-AU"/>
        </w:rPr>
        <w:t>PVCE</w:t>
      </w:r>
      <w:r w:rsidRPr="00956452">
        <w:rPr>
          <w:lang w:val="en-AU"/>
        </w:rPr>
        <w:t xml:space="preserve"> in relation to their personal information to the Australian Information Commissioner.</w:t>
      </w:r>
    </w:p>
    <w:p w14:paraId="5007A716" w14:textId="77777777" w:rsidR="00030F59" w:rsidRPr="00956452" w:rsidRDefault="00030F59" w:rsidP="00030F59">
      <w:pPr>
        <w:tabs>
          <w:tab w:val="left" w:pos="1985"/>
        </w:tabs>
        <w:jc w:val="both"/>
        <w:rPr>
          <w:lang w:val="en-AU"/>
        </w:rPr>
      </w:pPr>
    </w:p>
    <w:p w14:paraId="50A1C777" w14:textId="77777777" w:rsidR="00030F59" w:rsidRPr="00956452" w:rsidRDefault="00030F59" w:rsidP="00030F59">
      <w:pPr>
        <w:tabs>
          <w:tab w:val="left" w:pos="1985"/>
        </w:tabs>
        <w:spacing w:line="360" w:lineRule="auto"/>
        <w:jc w:val="both"/>
        <w:rPr>
          <w:lang w:val="en-AU"/>
        </w:rPr>
      </w:pPr>
      <w:r w:rsidRPr="00956452">
        <w:rPr>
          <w:b/>
          <w:lang w:val="en-AU"/>
        </w:rPr>
        <w:t>Overseas recipients</w:t>
      </w:r>
    </w:p>
    <w:p w14:paraId="696DFD37" w14:textId="1262F0BD" w:rsidR="00030F59" w:rsidRPr="00956452" w:rsidRDefault="00A37003" w:rsidP="00030F59">
      <w:pPr>
        <w:tabs>
          <w:tab w:val="left" w:pos="1985"/>
        </w:tabs>
        <w:jc w:val="both"/>
        <w:rPr>
          <w:lang w:val="en-AU"/>
        </w:rPr>
      </w:pPr>
      <w:r w:rsidRPr="00956452">
        <w:rPr>
          <w:lang w:val="en-AU"/>
        </w:rPr>
        <w:lastRenderedPageBreak/>
        <w:t>PVCE</w:t>
      </w:r>
      <w:r w:rsidR="00030F59" w:rsidRPr="00956452">
        <w:rPr>
          <w:lang w:val="en-AU"/>
        </w:rPr>
        <w:t xml:space="preserve"> will not disclose personal information to any overseas recipients.</w:t>
      </w:r>
    </w:p>
    <w:p w14:paraId="3B9810C8" w14:textId="77777777" w:rsidR="00030F59" w:rsidRPr="00956452" w:rsidRDefault="00030F59" w:rsidP="00030F59">
      <w:pPr>
        <w:tabs>
          <w:tab w:val="left" w:pos="1985"/>
        </w:tabs>
        <w:jc w:val="both"/>
        <w:rPr>
          <w:lang w:val="en-AU"/>
        </w:rPr>
      </w:pPr>
    </w:p>
    <w:p w14:paraId="53C88E6A" w14:textId="1E258713" w:rsidR="00030F59" w:rsidRPr="00956452" w:rsidRDefault="00030F59" w:rsidP="00030F59">
      <w:pPr>
        <w:tabs>
          <w:tab w:val="left" w:pos="1985"/>
        </w:tabs>
        <w:spacing w:line="360" w:lineRule="auto"/>
        <w:jc w:val="both"/>
        <w:rPr>
          <w:b/>
          <w:lang w:val="en-AU"/>
        </w:rPr>
      </w:pPr>
      <w:r w:rsidRPr="00956452">
        <w:rPr>
          <w:b/>
          <w:lang w:val="en-AU"/>
        </w:rPr>
        <w:t xml:space="preserve">Availability of </w:t>
      </w:r>
      <w:r w:rsidR="00A37003" w:rsidRPr="00956452">
        <w:rPr>
          <w:b/>
          <w:lang w:val="en-AU"/>
        </w:rPr>
        <w:t>PVCE</w:t>
      </w:r>
      <w:r w:rsidRPr="00956452">
        <w:rPr>
          <w:b/>
          <w:lang w:val="en-AU"/>
        </w:rPr>
        <w:t>’s Privacy Policy</w:t>
      </w:r>
    </w:p>
    <w:p w14:paraId="500C5678" w14:textId="59999FAA" w:rsidR="00030F59" w:rsidRPr="00956452" w:rsidRDefault="00030F59" w:rsidP="00030F59">
      <w:pPr>
        <w:tabs>
          <w:tab w:val="left" w:pos="1985"/>
        </w:tabs>
        <w:jc w:val="both"/>
        <w:rPr>
          <w:lang w:val="en-AU"/>
        </w:rPr>
      </w:pPr>
      <w:r w:rsidRPr="00956452">
        <w:rPr>
          <w:lang w:val="en-AU"/>
        </w:rPr>
        <w:t xml:space="preserve">This policy will be reviewed regularly and the current version made available on the </w:t>
      </w:r>
      <w:r w:rsidR="00A37003" w:rsidRPr="00956452">
        <w:rPr>
          <w:lang w:val="en-AU"/>
        </w:rPr>
        <w:t>PVCE</w:t>
      </w:r>
      <w:r w:rsidRPr="00956452">
        <w:rPr>
          <w:lang w:val="en-AU"/>
        </w:rPr>
        <w:t xml:space="preserve"> website. A printed copy is available on request to the Office Administrator. Requests for the policy in an alternative format may also be made and the policy will be made available in the requested format and within 30 days of the request if reasonable in the circumstances.</w:t>
      </w:r>
    </w:p>
    <w:p w14:paraId="045E0AE5" w14:textId="77777777" w:rsidR="00177D8F" w:rsidRPr="00956452" w:rsidRDefault="00177D8F" w:rsidP="00177D8F">
      <w:pPr>
        <w:tabs>
          <w:tab w:val="left" w:pos="1985"/>
        </w:tabs>
        <w:jc w:val="both"/>
        <w:rPr>
          <w:lang w:val="en-AU"/>
        </w:rPr>
      </w:pPr>
    </w:p>
    <w:p w14:paraId="26D4A9BE" w14:textId="1053DB60" w:rsidR="00177D8F" w:rsidRPr="00956452" w:rsidRDefault="00177D8F" w:rsidP="00177D8F">
      <w:pPr>
        <w:tabs>
          <w:tab w:val="left" w:pos="1985"/>
        </w:tabs>
        <w:jc w:val="both"/>
        <w:rPr>
          <w:lang w:val="en-AU"/>
        </w:rPr>
      </w:pPr>
      <w:r w:rsidRPr="00956452">
        <w:rPr>
          <w:b/>
          <w:lang w:val="en-AU"/>
        </w:rPr>
        <w:t xml:space="preserve">Contact details of </w:t>
      </w:r>
      <w:r w:rsidR="00A37003" w:rsidRPr="00956452">
        <w:rPr>
          <w:b/>
          <w:lang w:val="en-AU"/>
        </w:rPr>
        <w:t>PVCE</w:t>
      </w:r>
      <w:r w:rsidRPr="00956452">
        <w:rPr>
          <w:b/>
          <w:lang w:val="en-AU"/>
        </w:rPr>
        <w:t xml:space="preserve"> Head Office</w:t>
      </w:r>
    </w:p>
    <w:p w14:paraId="47809A7E" w14:textId="77777777" w:rsidR="00177D8F" w:rsidRPr="00956452" w:rsidRDefault="00177D8F" w:rsidP="00177D8F">
      <w:pPr>
        <w:tabs>
          <w:tab w:val="left" w:pos="1985"/>
        </w:tabs>
        <w:jc w:val="both"/>
        <w:rPr>
          <w:lang w:val="en-AU"/>
        </w:rPr>
      </w:pPr>
    </w:p>
    <w:p w14:paraId="2BB39DA8" w14:textId="77777777" w:rsidR="00177D8F" w:rsidRPr="00956452" w:rsidRDefault="00177D8F" w:rsidP="00177D8F">
      <w:pPr>
        <w:tabs>
          <w:tab w:val="left" w:pos="1985"/>
        </w:tabs>
        <w:jc w:val="both"/>
        <w:rPr>
          <w:lang w:val="en-AU"/>
        </w:rPr>
      </w:pPr>
      <w:r w:rsidRPr="00956452">
        <w:rPr>
          <w:lang w:val="en-AU"/>
        </w:rPr>
        <w:t xml:space="preserve">Phone: (02) </w:t>
      </w:r>
      <w:r w:rsidR="00234765" w:rsidRPr="00956452">
        <w:rPr>
          <w:lang w:val="en-AU"/>
        </w:rPr>
        <w:t>6762 1242</w:t>
      </w:r>
    </w:p>
    <w:p w14:paraId="24B3ED41" w14:textId="77777777" w:rsidR="00177D8F" w:rsidRPr="00956452" w:rsidRDefault="00177D8F" w:rsidP="00177D8F">
      <w:pPr>
        <w:tabs>
          <w:tab w:val="left" w:pos="1985"/>
        </w:tabs>
        <w:jc w:val="both"/>
        <w:rPr>
          <w:lang w:val="en-AU"/>
        </w:rPr>
      </w:pPr>
      <w:r w:rsidRPr="00956452">
        <w:rPr>
          <w:lang w:val="en-AU"/>
        </w:rPr>
        <w:t xml:space="preserve">Address: </w:t>
      </w:r>
      <w:r w:rsidR="00234765" w:rsidRPr="00956452">
        <w:rPr>
          <w:lang w:val="en-AU"/>
        </w:rPr>
        <w:t>70 Belmore</w:t>
      </w:r>
      <w:r w:rsidRPr="00956452">
        <w:rPr>
          <w:lang w:val="en-AU"/>
        </w:rPr>
        <w:t xml:space="preserve"> Street, WEST TAMWORTH</w:t>
      </w:r>
    </w:p>
    <w:p w14:paraId="25A1AB6F" w14:textId="77777777" w:rsidR="00177D8F" w:rsidRPr="00956452" w:rsidRDefault="00177D8F" w:rsidP="00177D8F">
      <w:pPr>
        <w:tabs>
          <w:tab w:val="left" w:pos="1985"/>
        </w:tabs>
        <w:jc w:val="both"/>
        <w:rPr>
          <w:lang w:val="en-AU"/>
        </w:rPr>
      </w:pPr>
      <w:r w:rsidRPr="00956452">
        <w:rPr>
          <w:lang w:val="en-AU"/>
        </w:rPr>
        <w:t>Postal Address: PO Box 3718, WEST TAMWORTH 2340</w:t>
      </w:r>
    </w:p>
    <w:p w14:paraId="463A8C7A" w14:textId="0FB09EF3" w:rsidR="00177D8F" w:rsidRPr="00956452" w:rsidRDefault="00177D8F" w:rsidP="00177D8F">
      <w:pPr>
        <w:tabs>
          <w:tab w:val="left" w:pos="1985"/>
        </w:tabs>
        <w:jc w:val="both"/>
        <w:rPr>
          <w:lang w:val="en-AU"/>
        </w:rPr>
      </w:pPr>
      <w:r w:rsidRPr="00956452">
        <w:rPr>
          <w:lang w:val="en-AU"/>
        </w:rPr>
        <w:t xml:space="preserve">Email Address: </w:t>
      </w:r>
      <w:hyperlink r:id="rId12" w:history="1">
        <w:proofErr w:type="spellStart"/>
        <w:r w:rsidR="005C1FD9" w:rsidRPr="00EE741D">
          <w:rPr>
            <w:rStyle w:val="Hyperlink"/>
            <w:lang w:val="en-AU"/>
          </w:rPr>
          <w:t>pvce@pvce.com.au</w:t>
        </w:r>
        <w:proofErr w:type="spellEnd"/>
      </w:hyperlink>
    </w:p>
    <w:p w14:paraId="4F2C0547" w14:textId="77777777" w:rsidR="00177D8F" w:rsidRPr="00956452" w:rsidRDefault="00177D8F" w:rsidP="00177D8F">
      <w:pPr>
        <w:tabs>
          <w:tab w:val="left" w:pos="1985"/>
        </w:tabs>
        <w:jc w:val="both"/>
        <w:rPr>
          <w:lang w:val="en-AU"/>
        </w:rPr>
      </w:pPr>
    </w:p>
    <w:p w14:paraId="66D35047" w14:textId="77777777" w:rsidR="0083304F" w:rsidRPr="00956452" w:rsidRDefault="0083304F">
      <w:pPr>
        <w:pStyle w:val="NormalWeb"/>
        <w:spacing w:before="0" w:beforeAutospacing="0" w:after="0" w:afterAutospacing="0"/>
        <w:rPr>
          <w:lang w:val="en-AU"/>
        </w:rPr>
      </w:pPr>
    </w:p>
    <w:sectPr w:rsidR="0083304F" w:rsidRPr="00956452">
      <w:headerReference w:type="even" r:id="rId13"/>
      <w:headerReference w:type="default" r:id="rId14"/>
      <w:footerReference w:type="even" r:id="rId15"/>
      <w:footerReference w:type="default" r:id="rId16"/>
      <w:headerReference w:type="first" r:id="rId17"/>
      <w:footerReference w:type="first" r:id="rId18"/>
      <w:pgSz w:w="11907" w:h="16840" w:code="9"/>
      <w:pgMar w:top="899" w:right="1418"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57224" w14:textId="77777777" w:rsidR="00521CD4" w:rsidRDefault="00521CD4">
      <w:r>
        <w:separator/>
      </w:r>
    </w:p>
  </w:endnote>
  <w:endnote w:type="continuationSeparator" w:id="0">
    <w:p w14:paraId="698296EB" w14:textId="77777777" w:rsidR="00521CD4" w:rsidRDefault="00521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75A8" w14:textId="77777777" w:rsidR="000B409E" w:rsidRDefault="000B40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F3E5" w14:textId="7D74669A" w:rsidR="001919B5" w:rsidRPr="001919B5" w:rsidRDefault="000B409E" w:rsidP="006F12E8">
    <w:pPr>
      <w:pStyle w:val="Footer"/>
      <w:tabs>
        <w:tab w:val="clear" w:pos="4320"/>
        <w:tab w:val="clear" w:pos="8640"/>
        <w:tab w:val="left" w:pos="4253"/>
        <w:tab w:val="right" w:pos="8976"/>
      </w:tabs>
      <w:rPr>
        <w:i/>
        <w:sz w:val="18"/>
        <w:szCs w:val="18"/>
      </w:rPr>
    </w:pPr>
    <w:proofErr w:type="spellStart"/>
    <w:r>
      <w:rPr>
        <w:i/>
        <w:sz w:val="18"/>
        <w:szCs w:val="18"/>
      </w:rPr>
      <w:t>V.9</w:t>
    </w:r>
    <w:proofErr w:type="spellEnd"/>
    <w:r>
      <w:rPr>
        <w:i/>
        <w:sz w:val="18"/>
        <w:szCs w:val="18"/>
      </w:rPr>
      <w:t xml:space="preserve">   6/4/2022      </w:t>
    </w:r>
    <w:r w:rsidR="006F12E8">
      <w:rPr>
        <w:i/>
        <w:sz w:val="18"/>
        <w:szCs w:val="18"/>
      </w:rPr>
      <w:tab/>
      <w:t xml:space="preserve">Page </w:t>
    </w:r>
    <w:r w:rsidR="006F12E8">
      <w:rPr>
        <w:i/>
        <w:sz w:val="18"/>
        <w:szCs w:val="18"/>
      </w:rPr>
      <w:fldChar w:fldCharType="begin"/>
    </w:r>
    <w:r w:rsidR="006F12E8">
      <w:rPr>
        <w:i/>
        <w:sz w:val="18"/>
        <w:szCs w:val="18"/>
      </w:rPr>
      <w:instrText xml:space="preserve"> PAGE  \* Arabic  \* MERGEFORMAT </w:instrText>
    </w:r>
    <w:r w:rsidR="006F12E8">
      <w:rPr>
        <w:i/>
        <w:sz w:val="18"/>
        <w:szCs w:val="18"/>
      </w:rPr>
      <w:fldChar w:fldCharType="separate"/>
    </w:r>
    <w:r w:rsidR="00A607C0">
      <w:rPr>
        <w:i/>
        <w:noProof/>
        <w:sz w:val="18"/>
        <w:szCs w:val="18"/>
      </w:rPr>
      <w:t>1</w:t>
    </w:r>
    <w:r w:rsidR="006F12E8">
      <w:rPr>
        <w:i/>
        <w:sz w:val="18"/>
        <w:szCs w:val="18"/>
      </w:rPr>
      <w:fldChar w:fldCharType="end"/>
    </w:r>
    <w:r w:rsidR="006F12E8">
      <w:rPr>
        <w:i/>
        <w:sz w:val="18"/>
        <w:szCs w:val="18"/>
      </w:rPr>
      <w:t xml:space="preserve"> of </w:t>
    </w:r>
    <w:r w:rsidR="006F12E8">
      <w:rPr>
        <w:i/>
        <w:sz w:val="18"/>
        <w:szCs w:val="18"/>
      </w:rPr>
      <w:fldChar w:fldCharType="begin"/>
    </w:r>
    <w:r w:rsidR="006F12E8">
      <w:rPr>
        <w:i/>
        <w:sz w:val="18"/>
        <w:szCs w:val="18"/>
      </w:rPr>
      <w:instrText xml:space="preserve"> NUMPAGES   \* MERGEFORMAT </w:instrText>
    </w:r>
    <w:r w:rsidR="006F12E8">
      <w:rPr>
        <w:i/>
        <w:sz w:val="18"/>
        <w:szCs w:val="18"/>
      </w:rPr>
      <w:fldChar w:fldCharType="separate"/>
    </w:r>
    <w:r w:rsidR="00A607C0">
      <w:rPr>
        <w:i/>
        <w:noProof/>
        <w:sz w:val="18"/>
        <w:szCs w:val="18"/>
      </w:rPr>
      <w:t>4</w:t>
    </w:r>
    <w:r w:rsidR="006F12E8">
      <w:rPr>
        <w:i/>
        <w:sz w:val="18"/>
        <w:szCs w:val="18"/>
      </w:rPr>
      <w:fldChar w:fldCharType="end"/>
    </w:r>
    <w:r w:rsidR="001919B5">
      <w:rPr>
        <w:i/>
        <w:sz w:val="18"/>
        <w:szCs w:val="18"/>
      </w:rPr>
      <w:tab/>
    </w:r>
    <w:r w:rsidR="00CB38E9">
      <w:rPr>
        <w:i/>
        <w:sz w:val="18"/>
        <w:szCs w:val="18"/>
      </w:rPr>
      <w:t>P</w:t>
    </w:r>
    <w:r w:rsidR="00873475">
      <w:rPr>
        <w:i/>
        <w:sz w:val="18"/>
        <w:szCs w:val="18"/>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23DC" w14:textId="77777777" w:rsidR="000B409E" w:rsidRDefault="000B4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2A52B" w14:textId="77777777" w:rsidR="00521CD4" w:rsidRDefault="00521CD4">
      <w:r>
        <w:separator/>
      </w:r>
    </w:p>
  </w:footnote>
  <w:footnote w:type="continuationSeparator" w:id="0">
    <w:p w14:paraId="2B40D01B" w14:textId="77777777" w:rsidR="00521CD4" w:rsidRDefault="00521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C10D0" w14:textId="77777777" w:rsidR="000B409E" w:rsidRDefault="000B40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B5F4" w14:textId="77777777" w:rsidR="000B409E" w:rsidRDefault="000B40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8AC37" w14:textId="77777777" w:rsidR="000B409E" w:rsidRDefault="000B4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57A4"/>
    <w:multiLevelType w:val="multilevel"/>
    <w:tmpl w:val="A024196C"/>
    <w:lvl w:ilvl="0">
      <w:start w:val="1"/>
      <w:numFmt w:val="bullet"/>
      <w:lvlText w:val=""/>
      <w:lvlJc w:val="left"/>
      <w:pPr>
        <w:tabs>
          <w:tab w:val="num" w:pos="2160"/>
        </w:tabs>
        <w:ind w:left="2160" w:hanging="72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BB219E"/>
    <w:multiLevelType w:val="multilevel"/>
    <w:tmpl w:val="A9AA81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4665D3"/>
    <w:multiLevelType w:val="multilevel"/>
    <w:tmpl w:val="21A28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0A372C"/>
    <w:multiLevelType w:val="hybridMultilevel"/>
    <w:tmpl w:val="A024196C"/>
    <w:lvl w:ilvl="0" w:tplc="FEB619D4">
      <w:start w:val="1"/>
      <w:numFmt w:val="bullet"/>
      <w:lvlText w:val=""/>
      <w:lvlJc w:val="left"/>
      <w:pPr>
        <w:tabs>
          <w:tab w:val="num" w:pos="2160"/>
        </w:tabs>
        <w:ind w:left="2160" w:hanging="72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14B27"/>
    <w:multiLevelType w:val="hybridMultilevel"/>
    <w:tmpl w:val="FA46F02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33240A8"/>
    <w:multiLevelType w:val="hybridMultilevel"/>
    <w:tmpl w:val="A29CD99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8695D61"/>
    <w:multiLevelType w:val="multilevel"/>
    <w:tmpl w:val="3940C102"/>
    <w:lvl w:ilvl="0">
      <w:start w:val="1"/>
      <w:numFmt w:val="bullet"/>
      <w:lvlText w:val=""/>
      <w:lvlJc w:val="left"/>
      <w:pPr>
        <w:tabs>
          <w:tab w:val="num" w:pos="1440"/>
        </w:tabs>
        <w:ind w:left="1440" w:hanging="720"/>
      </w:pPr>
      <w:rPr>
        <w:rFonts w:ascii="Symbol" w:hAnsi="Symbol" w:hint="default"/>
        <w:sz w:val="22"/>
        <w:szCs w:val="22"/>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4BF70946"/>
    <w:multiLevelType w:val="hybridMultilevel"/>
    <w:tmpl w:val="859AF8A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4D70756"/>
    <w:multiLevelType w:val="hybridMultilevel"/>
    <w:tmpl w:val="3940C102"/>
    <w:lvl w:ilvl="0" w:tplc="FEB619D4">
      <w:start w:val="1"/>
      <w:numFmt w:val="bullet"/>
      <w:lvlText w:val=""/>
      <w:lvlJc w:val="left"/>
      <w:pPr>
        <w:tabs>
          <w:tab w:val="num" w:pos="1440"/>
        </w:tabs>
        <w:ind w:left="1440" w:hanging="720"/>
      </w:pPr>
      <w:rPr>
        <w:rFonts w:ascii="Symbol" w:hAnsi="Symbol" w:hint="default"/>
        <w:sz w:val="22"/>
        <w:szCs w:val="22"/>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714A735C"/>
    <w:multiLevelType w:val="hybridMultilevel"/>
    <w:tmpl w:val="7F70586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C249B3"/>
    <w:multiLevelType w:val="hybridMultilevel"/>
    <w:tmpl w:val="F6E2EE24"/>
    <w:lvl w:ilvl="0" w:tplc="7862B164">
      <w:start w:val="1"/>
      <w:numFmt w:val="lowerLetter"/>
      <w:lvlText w:val="%1)"/>
      <w:lvlJc w:val="left"/>
      <w:pPr>
        <w:ind w:left="447" w:hanging="360"/>
      </w:pPr>
      <w:rPr>
        <w:rFonts w:hint="default"/>
      </w:rPr>
    </w:lvl>
    <w:lvl w:ilvl="1" w:tplc="0C090019" w:tentative="1">
      <w:start w:val="1"/>
      <w:numFmt w:val="lowerLetter"/>
      <w:lvlText w:val="%2."/>
      <w:lvlJc w:val="left"/>
      <w:pPr>
        <w:ind w:left="1167" w:hanging="360"/>
      </w:pPr>
    </w:lvl>
    <w:lvl w:ilvl="2" w:tplc="0C09001B" w:tentative="1">
      <w:start w:val="1"/>
      <w:numFmt w:val="lowerRoman"/>
      <w:lvlText w:val="%3."/>
      <w:lvlJc w:val="right"/>
      <w:pPr>
        <w:ind w:left="1887" w:hanging="180"/>
      </w:pPr>
    </w:lvl>
    <w:lvl w:ilvl="3" w:tplc="0C09000F" w:tentative="1">
      <w:start w:val="1"/>
      <w:numFmt w:val="decimal"/>
      <w:lvlText w:val="%4."/>
      <w:lvlJc w:val="left"/>
      <w:pPr>
        <w:ind w:left="2607" w:hanging="360"/>
      </w:pPr>
    </w:lvl>
    <w:lvl w:ilvl="4" w:tplc="0C090019" w:tentative="1">
      <w:start w:val="1"/>
      <w:numFmt w:val="lowerLetter"/>
      <w:lvlText w:val="%5."/>
      <w:lvlJc w:val="left"/>
      <w:pPr>
        <w:ind w:left="3327" w:hanging="360"/>
      </w:pPr>
    </w:lvl>
    <w:lvl w:ilvl="5" w:tplc="0C09001B" w:tentative="1">
      <w:start w:val="1"/>
      <w:numFmt w:val="lowerRoman"/>
      <w:lvlText w:val="%6."/>
      <w:lvlJc w:val="right"/>
      <w:pPr>
        <w:ind w:left="4047" w:hanging="180"/>
      </w:pPr>
    </w:lvl>
    <w:lvl w:ilvl="6" w:tplc="0C09000F" w:tentative="1">
      <w:start w:val="1"/>
      <w:numFmt w:val="decimal"/>
      <w:lvlText w:val="%7."/>
      <w:lvlJc w:val="left"/>
      <w:pPr>
        <w:ind w:left="4767" w:hanging="360"/>
      </w:pPr>
    </w:lvl>
    <w:lvl w:ilvl="7" w:tplc="0C090019" w:tentative="1">
      <w:start w:val="1"/>
      <w:numFmt w:val="lowerLetter"/>
      <w:lvlText w:val="%8."/>
      <w:lvlJc w:val="left"/>
      <w:pPr>
        <w:ind w:left="5487" w:hanging="360"/>
      </w:pPr>
    </w:lvl>
    <w:lvl w:ilvl="8" w:tplc="0C09001B" w:tentative="1">
      <w:start w:val="1"/>
      <w:numFmt w:val="lowerRoman"/>
      <w:lvlText w:val="%9."/>
      <w:lvlJc w:val="right"/>
      <w:pPr>
        <w:ind w:left="6207" w:hanging="180"/>
      </w:pPr>
    </w:lvl>
  </w:abstractNum>
  <w:abstractNum w:abstractNumId="11" w15:restartNumberingAfterBreak="0">
    <w:nsid w:val="7AD75535"/>
    <w:multiLevelType w:val="hybridMultilevel"/>
    <w:tmpl w:val="1CD440E4"/>
    <w:lvl w:ilvl="0" w:tplc="0C090017">
      <w:start w:val="1"/>
      <w:numFmt w:val="lowerLetter"/>
      <w:lvlText w:val="%1)"/>
      <w:lvlJc w:val="left"/>
      <w:pPr>
        <w:ind w:left="807" w:hanging="360"/>
      </w:pPr>
      <w:rPr>
        <w:rFonts w:hint="default"/>
      </w:rPr>
    </w:lvl>
    <w:lvl w:ilvl="1" w:tplc="0C090019" w:tentative="1">
      <w:start w:val="1"/>
      <w:numFmt w:val="lowerLetter"/>
      <w:lvlText w:val="%2."/>
      <w:lvlJc w:val="left"/>
      <w:pPr>
        <w:ind w:left="1527" w:hanging="360"/>
      </w:pPr>
    </w:lvl>
    <w:lvl w:ilvl="2" w:tplc="0C09001B" w:tentative="1">
      <w:start w:val="1"/>
      <w:numFmt w:val="lowerRoman"/>
      <w:lvlText w:val="%3."/>
      <w:lvlJc w:val="right"/>
      <w:pPr>
        <w:ind w:left="2247" w:hanging="180"/>
      </w:pPr>
    </w:lvl>
    <w:lvl w:ilvl="3" w:tplc="0C09000F" w:tentative="1">
      <w:start w:val="1"/>
      <w:numFmt w:val="decimal"/>
      <w:lvlText w:val="%4."/>
      <w:lvlJc w:val="left"/>
      <w:pPr>
        <w:ind w:left="2967" w:hanging="360"/>
      </w:pPr>
    </w:lvl>
    <w:lvl w:ilvl="4" w:tplc="0C090019" w:tentative="1">
      <w:start w:val="1"/>
      <w:numFmt w:val="lowerLetter"/>
      <w:lvlText w:val="%5."/>
      <w:lvlJc w:val="left"/>
      <w:pPr>
        <w:ind w:left="3687" w:hanging="360"/>
      </w:pPr>
    </w:lvl>
    <w:lvl w:ilvl="5" w:tplc="0C09001B" w:tentative="1">
      <w:start w:val="1"/>
      <w:numFmt w:val="lowerRoman"/>
      <w:lvlText w:val="%6."/>
      <w:lvlJc w:val="right"/>
      <w:pPr>
        <w:ind w:left="4407" w:hanging="180"/>
      </w:pPr>
    </w:lvl>
    <w:lvl w:ilvl="6" w:tplc="0C09000F" w:tentative="1">
      <w:start w:val="1"/>
      <w:numFmt w:val="decimal"/>
      <w:lvlText w:val="%7."/>
      <w:lvlJc w:val="left"/>
      <w:pPr>
        <w:ind w:left="5127" w:hanging="360"/>
      </w:pPr>
    </w:lvl>
    <w:lvl w:ilvl="7" w:tplc="0C090019" w:tentative="1">
      <w:start w:val="1"/>
      <w:numFmt w:val="lowerLetter"/>
      <w:lvlText w:val="%8."/>
      <w:lvlJc w:val="left"/>
      <w:pPr>
        <w:ind w:left="5847" w:hanging="360"/>
      </w:pPr>
    </w:lvl>
    <w:lvl w:ilvl="8" w:tplc="0C09001B" w:tentative="1">
      <w:start w:val="1"/>
      <w:numFmt w:val="lowerRoman"/>
      <w:lvlText w:val="%9."/>
      <w:lvlJc w:val="right"/>
      <w:pPr>
        <w:ind w:left="6567" w:hanging="180"/>
      </w:pPr>
    </w:lvl>
  </w:abstractNum>
  <w:abstractNum w:abstractNumId="12" w15:restartNumberingAfterBreak="0">
    <w:nsid w:val="7AEF796D"/>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1316648534">
    <w:abstractNumId w:val="1"/>
  </w:num>
  <w:num w:numId="2" w16cid:durableId="2000577673">
    <w:abstractNumId w:val="2"/>
  </w:num>
  <w:num w:numId="3" w16cid:durableId="783574756">
    <w:abstractNumId w:val="8"/>
  </w:num>
  <w:num w:numId="4" w16cid:durableId="1556546585">
    <w:abstractNumId w:val="6"/>
  </w:num>
  <w:num w:numId="5" w16cid:durableId="1475484638">
    <w:abstractNumId w:val="3"/>
  </w:num>
  <w:num w:numId="6" w16cid:durableId="1980380532">
    <w:abstractNumId w:val="0"/>
  </w:num>
  <w:num w:numId="7" w16cid:durableId="1722941734">
    <w:abstractNumId w:val="12"/>
  </w:num>
  <w:num w:numId="8" w16cid:durableId="1265042857">
    <w:abstractNumId w:val="4"/>
  </w:num>
  <w:num w:numId="9" w16cid:durableId="1441341276">
    <w:abstractNumId w:val="7"/>
  </w:num>
  <w:num w:numId="10" w16cid:durableId="1054425640">
    <w:abstractNumId w:val="5"/>
  </w:num>
  <w:num w:numId="11" w16cid:durableId="185556946">
    <w:abstractNumId w:val="9"/>
  </w:num>
  <w:num w:numId="12" w16cid:durableId="560871409">
    <w:abstractNumId w:val="10"/>
  </w:num>
  <w:num w:numId="13" w16cid:durableId="1586644014">
    <w:abstractNumId w:val="11"/>
  </w:num>
  <w:num w:numId="14" w16cid:durableId="10141886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87306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00377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59993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221538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CFA"/>
    <w:rsid w:val="00030F59"/>
    <w:rsid w:val="00093CB6"/>
    <w:rsid w:val="000B409E"/>
    <w:rsid w:val="000C6F31"/>
    <w:rsid w:val="00177D8F"/>
    <w:rsid w:val="001919B5"/>
    <w:rsid w:val="001E252A"/>
    <w:rsid w:val="001F5929"/>
    <w:rsid w:val="00234765"/>
    <w:rsid w:val="00271DED"/>
    <w:rsid w:val="002D4736"/>
    <w:rsid w:val="0032649B"/>
    <w:rsid w:val="003A5135"/>
    <w:rsid w:val="003B4526"/>
    <w:rsid w:val="003B7ACB"/>
    <w:rsid w:val="003C19A6"/>
    <w:rsid w:val="003D6FF1"/>
    <w:rsid w:val="0043609E"/>
    <w:rsid w:val="004A0CFA"/>
    <w:rsid w:val="00521CD4"/>
    <w:rsid w:val="00577352"/>
    <w:rsid w:val="005C1FD9"/>
    <w:rsid w:val="005F7734"/>
    <w:rsid w:val="006743E7"/>
    <w:rsid w:val="006B7484"/>
    <w:rsid w:val="006F12E8"/>
    <w:rsid w:val="007C638B"/>
    <w:rsid w:val="007E796A"/>
    <w:rsid w:val="0083304F"/>
    <w:rsid w:val="00836C05"/>
    <w:rsid w:val="00873475"/>
    <w:rsid w:val="00874F1C"/>
    <w:rsid w:val="008D546C"/>
    <w:rsid w:val="008D5EF8"/>
    <w:rsid w:val="008F2C97"/>
    <w:rsid w:val="00914903"/>
    <w:rsid w:val="00956452"/>
    <w:rsid w:val="009655BE"/>
    <w:rsid w:val="00966F10"/>
    <w:rsid w:val="00977E22"/>
    <w:rsid w:val="009D1AB8"/>
    <w:rsid w:val="009F0938"/>
    <w:rsid w:val="00A13712"/>
    <w:rsid w:val="00A37003"/>
    <w:rsid w:val="00A607C0"/>
    <w:rsid w:val="00AF52E3"/>
    <w:rsid w:val="00B620F7"/>
    <w:rsid w:val="00B7382B"/>
    <w:rsid w:val="00BF7AFC"/>
    <w:rsid w:val="00C927AD"/>
    <w:rsid w:val="00C93CFA"/>
    <w:rsid w:val="00CA1AA5"/>
    <w:rsid w:val="00CB38E9"/>
    <w:rsid w:val="00D44A4F"/>
    <w:rsid w:val="00D87F8A"/>
    <w:rsid w:val="00E311E7"/>
    <w:rsid w:val="00EA78B0"/>
    <w:rsid w:val="00ED2C85"/>
    <w:rsid w:val="00EE6E98"/>
    <w:rsid w:val="00F00E47"/>
    <w:rsid w:val="00F916C6"/>
    <w:rsid w:val="00FC77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3445DF"/>
  <w15:docId w15:val="{5B8F942A-498B-41A3-BA68-A50CCD222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autoRedefine/>
    <w:qFormat/>
    <w:pPr>
      <w:keepNext/>
      <w:spacing w:before="240" w:after="60"/>
      <w:outlineLvl w:val="0"/>
    </w:pPr>
    <w:rPr>
      <w:rFonts w:ascii="Arial Rounded MT Bold" w:hAnsi="Arial Rounded MT Bold" w:cs="Arial"/>
      <w:b/>
      <w:bCs/>
      <w:caps/>
      <w:kern w:val="32"/>
      <w:sz w:val="36"/>
      <w:szCs w:val="36"/>
    </w:rPr>
  </w:style>
  <w:style w:type="paragraph" w:styleId="Heading2">
    <w:name w:val="heading 2"/>
    <w:basedOn w:val="Normal"/>
    <w:next w:val="Normal"/>
    <w:autoRedefine/>
    <w:qFormat/>
    <w:pPr>
      <w:keepNext/>
      <w:spacing w:before="240" w:after="60"/>
      <w:outlineLvl w:val="1"/>
    </w:pPr>
    <w:rPr>
      <w:rFonts w:ascii="Arial" w:hAnsi="Arial" w:cs="Arial"/>
      <w:b/>
      <w:bCs/>
      <w:iCs/>
      <w:smallCaps/>
      <w:sz w:val="32"/>
      <w:szCs w:val="32"/>
    </w:rPr>
  </w:style>
  <w:style w:type="paragraph" w:styleId="Heading3">
    <w:name w:val="heading 3"/>
    <w:basedOn w:val="Normal"/>
    <w:next w:val="Normal"/>
    <w:autoRedefine/>
    <w:qFormat/>
    <w:pPr>
      <w:keepNext/>
      <w:spacing w:before="240" w:after="60"/>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autoRedefine/>
    <w:rPr>
      <w:rFonts w:ascii="Arial" w:hAnsi="Arial"/>
      <w:b/>
      <w:i/>
    </w:rPr>
  </w:style>
  <w:style w:type="paragraph" w:customStyle="1" w:styleId="SectionTitle">
    <w:name w:val="Section Title"/>
    <w:basedOn w:val="Title"/>
    <w:next w:val="Title"/>
    <w:autoRedefine/>
    <w:pPr>
      <w:shd w:val="clear" w:color="auto" w:fill="000000"/>
      <w:spacing w:after="240"/>
    </w:pPr>
    <w:rPr>
      <w:rFonts w:ascii="Arial Rounded MT Bold" w:hAnsi="Arial Rounded MT Bold"/>
      <w:smallCaps/>
      <w:color w:val="FFFFFF"/>
      <w:sz w:val="40"/>
      <w:szCs w:val="40"/>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NormalWeb">
    <w:name w:val="Normal (Web)"/>
    <w:basedOn w:val="Normal"/>
    <w:uiPriority w:val="99"/>
    <w:semiHidden/>
    <w:pPr>
      <w:spacing w:before="100" w:beforeAutospacing="1" w:after="100" w:afterAutospacing="1"/>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177D8F"/>
    <w:pPr>
      <w:ind w:left="720"/>
      <w:contextualSpacing/>
    </w:pPr>
  </w:style>
  <w:style w:type="paragraph" w:customStyle="1" w:styleId="Default">
    <w:name w:val="Default"/>
    <w:uiPriority w:val="99"/>
    <w:rsid w:val="00177D8F"/>
    <w:pPr>
      <w:autoSpaceDE w:val="0"/>
      <w:autoSpaceDN w:val="0"/>
      <w:adjustRightInd w:val="0"/>
    </w:pPr>
    <w:rPr>
      <w:rFonts w:ascii="Arial" w:eastAsiaTheme="minorHAnsi" w:hAnsi="Arial" w:cs="Arial"/>
      <w:color w:val="000000"/>
      <w:sz w:val="24"/>
      <w:szCs w:val="24"/>
      <w:lang w:eastAsia="en-US"/>
    </w:rPr>
  </w:style>
  <w:style w:type="character" w:styleId="Hyperlink">
    <w:name w:val="Hyperlink"/>
    <w:basedOn w:val="DefaultParagraphFont"/>
    <w:uiPriority w:val="99"/>
    <w:unhideWhenUsed/>
    <w:rsid w:val="00177D8F"/>
    <w:rPr>
      <w:color w:val="0000FF" w:themeColor="hyperlink"/>
      <w:u w:val="single"/>
    </w:rPr>
  </w:style>
  <w:style w:type="character" w:styleId="UnresolvedMention">
    <w:name w:val="Unresolved Mention"/>
    <w:basedOn w:val="DefaultParagraphFont"/>
    <w:uiPriority w:val="99"/>
    <w:semiHidden/>
    <w:unhideWhenUsed/>
    <w:rsid w:val="00ED2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98708">
      <w:bodyDiv w:val="1"/>
      <w:marLeft w:val="0"/>
      <w:marRight w:val="0"/>
      <w:marTop w:val="0"/>
      <w:marBottom w:val="0"/>
      <w:divBdr>
        <w:top w:val="none" w:sz="0" w:space="0" w:color="auto"/>
        <w:left w:val="none" w:sz="0" w:space="0" w:color="auto"/>
        <w:bottom w:val="none" w:sz="0" w:space="0" w:color="auto"/>
        <w:right w:val="none" w:sz="0" w:space="0" w:color="auto"/>
      </w:divBdr>
    </w:div>
    <w:div w:id="167164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vce@pvce.com.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ybaker\PVTE\Admin%20-%20Documents\PVTE%20Corporate\Manuals%20&amp;%20Policies\7%20PVTE%20Privacy%20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2A2A046A9F894DAE959C5D3FFF04DA" ma:contentTypeVersion="4" ma:contentTypeDescription="Create a new document." ma:contentTypeScope="" ma:versionID="4e367a38b55f28516a18a9eacd200d6a">
  <xsd:schema xmlns:xsd="http://www.w3.org/2001/XMLSchema" xmlns:xs="http://www.w3.org/2001/XMLSchema" xmlns:p="http://schemas.microsoft.com/office/2006/metadata/properties" xmlns:ns2="6a76feec-1f1d-480f-95ab-39babecb5eef" targetNamespace="http://schemas.microsoft.com/office/2006/metadata/properties" ma:root="true" ma:fieldsID="7850e49a96a81c2481a90ef900fc8bbb" ns2:_="">
    <xsd:import namespace="6a76feec-1f1d-480f-95ab-39babecb5e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6feec-1f1d-480f-95ab-39babecb5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A5FFAF-D803-4A16-8EC4-5DC1F1041E1C}">
  <ds:schemaRefs>
    <ds:schemaRef ds:uri="http://schemas.microsoft.com/sharepoint/v3/contenttype/forms"/>
  </ds:schemaRefs>
</ds:datastoreItem>
</file>

<file path=customXml/itemProps2.xml><?xml version="1.0" encoding="utf-8"?>
<ds:datastoreItem xmlns:ds="http://schemas.openxmlformats.org/officeDocument/2006/customXml" ds:itemID="{60835B69-E2F3-4845-905D-5FFEDAC66B9F}">
  <ds:schemaRefs>
    <ds:schemaRef ds:uri="http://schemas.openxmlformats.org/officeDocument/2006/bibliography"/>
  </ds:schemaRefs>
</ds:datastoreItem>
</file>

<file path=customXml/itemProps3.xml><?xml version="1.0" encoding="utf-8"?>
<ds:datastoreItem xmlns:ds="http://schemas.openxmlformats.org/officeDocument/2006/customXml" ds:itemID="{5677CA3A-0B55-4160-B795-5434779ADA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E5C0F3-E185-427C-B851-DD8E5A689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6feec-1f1d-480f-95ab-39babecb5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7 PVTE Privacy Policy.dotx</Template>
  <TotalTime>2</TotalTime>
  <Pages>4</Pages>
  <Words>1430</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The University Privacy Policy</vt:lpstr>
    </vt:vector>
  </TitlesOfParts>
  <Company>Peel Valley Training Enterprise Inc</Company>
  <LinksUpToDate>false</LinksUpToDate>
  <CharactersWithSpaces>9155</CharactersWithSpaces>
  <SharedDoc>false</SharedDoc>
  <HLinks>
    <vt:vector size="6" baseType="variant">
      <vt:variant>
        <vt:i4>11</vt:i4>
      </vt:variant>
      <vt:variant>
        <vt:i4>-1</vt:i4>
      </vt:variant>
      <vt:variant>
        <vt:i4>1027</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Privacy Policy</dc:title>
  <dc:creator>Jenny Baker</dc:creator>
  <cp:lastModifiedBy>Jenny Baker</cp:lastModifiedBy>
  <cp:revision>3</cp:revision>
  <cp:lastPrinted>2020-11-09T02:59:00Z</cp:lastPrinted>
  <dcterms:created xsi:type="dcterms:W3CDTF">2022-04-19T23:20:00Z</dcterms:created>
  <dcterms:modified xsi:type="dcterms:W3CDTF">2022-04-19T23:26:00Z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0x010100D72A2A046A9F894DAE959C5D3FFF04DA</vt:lpwstr>
  </property>
</Properties>
</file>